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484"/>
      </w:tblGrid>
      <w:tr w:rsidR="004146CF" w:rsidRPr="009756AD" w14:paraId="01AA3F5E" w14:textId="77777777" w:rsidTr="004E35A4">
        <w:tc>
          <w:tcPr>
            <w:tcW w:w="2694" w:type="dxa"/>
          </w:tcPr>
          <w:p w14:paraId="0712DEF8" w14:textId="0F35B8BE" w:rsidR="009C59EB" w:rsidRPr="009756AD" w:rsidRDefault="00910434" w:rsidP="00F462BE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1AFCFA50" wp14:editId="5EAF5F14">
                  <wp:extent cx="1506458" cy="1727405"/>
                  <wp:effectExtent l="0" t="0" r="0" b="0"/>
                  <wp:docPr id="178624964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249648" name="Picture 178624964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242" cy="175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2" w:type="dxa"/>
          </w:tcPr>
          <w:p w14:paraId="71F8E37F" w14:textId="77777777" w:rsidR="009C59EB" w:rsidRDefault="00B9083A" w:rsidP="00884234">
            <w:pPr>
              <w:pStyle w:val="Title"/>
              <w:rPr>
                <w:rFonts w:ascii="Lato" w:hAnsi="Lato"/>
                <w:sz w:val="80"/>
                <w:szCs w:val="80"/>
              </w:rPr>
            </w:pPr>
            <w:r w:rsidRPr="007464A4">
              <w:rPr>
                <w:rFonts w:ascii="Lato" w:hAnsi="Lato"/>
                <w:sz w:val="80"/>
                <w:szCs w:val="80"/>
              </w:rPr>
              <w:t>M</w:t>
            </w:r>
            <w:r w:rsidR="007464A4">
              <w:rPr>
                <w:rFonts w:ascii="Lato" w:hAnsi="Lato"/>
                <w:sz w:val="80"/>
                <w:szCs w:val="80"/>
              </w:rPr>
              <w:t>otivati</w:t>
            </w:r>
            <w:r w:rsidR="00801A1F">
              <w:rPr>
                <w:rFonts w:ascii="Lato" w:hAnsi="Lato"/>
                <w:sz w:val="80"/>
                <w:szCs w:val="80"/>
              </w:rPr>
              <w:t>ng</w:t>
            </w:r>
            <w:r w:rsidRPr="007464A4">
              <w:rPr>
                <w:rFonts w:ascii="Lato" w:hAnsi="Lato"/>
                <w:sz w:val="80"/>
                <w:szCs w:val="80"/>
              </w:rPr>
              <w:t xml:space="preserve"> </w:t>
            </w:r>
            <w:proofErr w:type="gramStart"/>
            <w:r w:rsidRPr="007464A4">
              <w:rPr>
                <w:rFonts w:ascii="Lato" w:hAnsi="Lato"/>
                <w:sz w:val="80"/>
                <w:szCs w:val="80"/>
              </w:rPr>
              <w:t>M</w:t>
            </w:r>
            <w:r w:rsidR="007464A4">
              <w:rPr>
                <w:rFonts w:ascii="Lato" w:hAnsi="Lato"/>
                <w:sz w:val="80"/>
                <w:szCs w:val="80"/>
              </w:rPr>
              <w:t xml:space="preserve">ilestones </w:t>
            </w:r>
            <w:r w:rsidRPr="007464A4">
              <w:rPr>
                <w:rFonts w:ascii="Lato" w:hAnsi="Lato"/>
                <w:sz w:val="80"/>
                <w:szCs w:val="80"/>
              </w:rPr>
              <w:t xml:space="preserve"> </w:t>
            </w:r>
            <w:r w:rsidR="007464A4">
              <w:rPr>
                <w:rFonts w:ascii="Lato" w:hAnsi="Lato"/>
                <w:sz w:val="80"/>
                <w:szCs w:val="80"/>
              </w:rPr>
              <w:t>for</w:t>
            </w:r>
            <w:proofErr w:type="gramEnd"/>
            <w:r w:rsidRPr="007464A4">
              <w:rPr>
                <w:rFonts w:ascii="Lato" w:hAnsi="Lato"/>
                <w:sz w:val="80"/>
                <w:szCs w:val="80"/>
              </w:rPr>
              <w:t xml:space="preserve"> E</w:t>
            </w:r>
            <w:r w:rsidR="007464A4">
              <w:rPr>
                <w:rFonts w:ascii="Lato" w:hAnsi="Lato"/>
                <w:sz w:val="80"/>
                <w:szCs w:val="80"/>
              </w:rPr>
              <w:t>ditors</w:t>
            </w:r>
          </w:p>
          <w:p w14:paraId="7A00898F" w14:textId="5445F210" w:rsidR="00910434" w:rsidRPr="00910434" w:rsidRDefault="00910434" w:rsidP="00910434"/>
        </w:tc>
      </w:tr>
      <w:tr w:rsidR="0045538D" w:rsidRPr="009756AD" w14:paraId="49BFA3BC" w14:textId="77777777" w:rsidTr="004E35A4">
        <w:tc>
          <w:tcPr>
            <w:tcW w:w="2694" w:type="dxa"/>
            <w:shd w:val="clear" w:color="auto" w:fill="000000" w:themeFill="text1"/>
          </w:tcPr>
          <w:p w14:paraId="7B4DBBE8" w14:textId="12FF6394" w:rsidR="0045538D" w:rsidRPr="00183FCE" w:rsidRDefault="00524946" w:rsidP="00884234">
            <w:pPr>
              <w:pStyle w:val="Heading2"/>
              <w:rPr>
                <w:rFonts w:ascii="Lato" w:hAnsi="Lato"/>
                <w:u w:val="none"/>
              </w:rPr>
            </w:pPr>
            <w:r w:rsidRPr="00183FCE">
              <w:rPr>
                <w:rFonts w:ascii="Lato" w:hAnsi="Lato"/>
                <w:u w:val="none"/>
              </w:rPr>
              <w:t>Editor:</w:t>
            </w:r>
          </w:p>
        </w:tc>
        <w:tc>
          <w:tcPr>
            <w:tcW w:w="6332" w:type="dxa"/>
            <w:shd w:val="clear" w:color="auto" w:fill="000000" w:themeFill="text1"/>
          </w:tcPr>
          <w:p w14:paraId="702EAD6A" w14:textId="2ECBBF45" w:rsidR="0045538D" w:rsidRPr="00183FCE" w:rsidRDefault="00524946" w:rsidP="009756AD">
            <w:pPr>
              <w:pStyle w:val="Heading5"/>
              <w:rPr>
                <w:rFonts w:ascii="Lato" w:hAnsi="Lato"/>
              </w:rPr>
            </w:pPr>
            <w:r w:rsidRPr="00183FCE">
              <w:rPr>
                <w:rFonts w:ascii="Lato" w:hAnsi="Lato"/>
              </w:rPr>
              <w:t>Enter your name</w:t>
            </w:r>
          </w:p>
        </w:tc>
      </w:tr>
      <w:tr w:rsidR="0045538D" w:rsidRPr="009756AD" w14:paraId="1F763F2A" w14:textId="77777777" w:rsidTr="004E35A4">
        <w:tc>
          <w:tcPr>
            <w:tcW w:w="2694" w:type="dxa"/>
            <w:shd w:val="clear" w:color="auto" w:fill="000000" w:themeFill="text1"/>
          </w:tcPr>
          <w:p w14:paraId="57F9303F" w14:textId="580B4215" w:rsidR="0045538D" w:rsidRPr="00183FCE" w:rsidRDefault="00524946" w:rsidP="00884234">
            <w:pPr>
              <w:pStyle w:val="Heading2"/>
              <w:rPr>
                <w:rFonts w:ascii="Lato" w:hAnsi="Lato"/>
                <w:u w:val="none"/>
              </w:rPr>
            </w:pPr>
            <w:r w:rsidRPr="00183FCE">
              <w:rPr>
                <w:rFonts w:ascii="Lato" w:hAnsi="Lato"/>
                <w:u w:val="none"/>
              </w:rPr>
              <w:t>Business name:</w:t>
            </w:r>
          </w:p>
        </w:tc>
        <w:tc>
          <w:tcPr>
            <w:tcW w:w="6332" w:type="dxa"/>
            <w:shd w:val="clear" w:color="auto" w:fill="000000" w:themeFill="text1"/>
          </w:tcPr>
          <w:p w14:paraId="0DBCCFA2" w14:textId="573D3CBD" w:rsidR="0045538D" w:rsidRPr="00183FCE" w:rsidRDefault="00524946" w:rsidP="009756AD">
            <w:pPr>
              <w:pStyle w:val="Heading5"/>
              <w:rPr>
                <w:rFonts w:ascii="Lato" w:hAnsi="Lato"/>
              </w:rPr>
            </w:pPr>
            <w:r w:rsidRPr="00183FCE">
              <w:rPr>
                <w:rFonts w:ascii="Lato" w:hAnsi="Lato"/>
              </w:rPr>
              <w:t>Enter your business name</w:t>
            </w:r>
          </w:p>
        </w:tc>
      </w:tr>
    </w:tbl>
    <w:p w14:paraId="70DBEEE3" w14:textId="77777777" w:rsidR="00524946" w:rsidRDefault="00524946" w:rsidP="00391ABD">
      <w:r>
        <w:t>Track key milestones in your editing work and share on your socials!</w:t>
      </w:r>
    </w:p>
    <w:p w14:paraId="1661E269" w14:textId="365B8A78" w:rsidR="00B30AE3" w:rsidRPr="009756AD" w:rsidRDefault="00524946" w:rsidP="00391ABD">
      <w:r w:rsidRPr="00524946">
        <w:rPr>
          <w:i/>
          <w:iCs/>
        </w:rPr>
        <w:t>(Amend any info to suit your business, and easily add more rows to a table by positioning cursor at the end of the last row and hitting the Tab key.)</w:t>
      </w:r>
    </w:p>
    <w:tbl>
      <w:tblPr>
        <w:tblStyle w:val="Calendar1"/>
        <w:tblW w:w="5000" w:type="pct"/>
        <w:tblLook w:val="0620" w:firstRow="1" w:lastRow="0" w:firstColumn="0" w:lastColumn="0" w:noHBand="1" w:noVBand="1"/>
      </w:tblPr>
      <w:tblGrid>
        <w:gridCol w:w="2903"/>
        <w:gridCol w:w="2758"/>
        <w:gridCol w:w="3581"/>
      </w:tblGrid>
      <w:tr w:rsidR="002C476C" w:rsidRPr="009756AD" w14:paraId="24144E80" w14:textId="77777777" w:rsidTr="004E3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26" w:type="dxa"/>
            <w:gridSpan w:val="3"/>
            <w:tcBorders>
              <w:bottom w:val="dashed" w:sz="8" w:space="0" w:color="auto"/>
            </w:tcBorders>
          </w:tcPr>
          <w:p w14:paraId="443799CE" w14:textId="5C27BB0A" w:rsidR="002C476C" w:rsidRPr="000675BE" w:rsidRDefault="00B9083A" w:rsidP="00884234">
            <w:pPr>
              <w:pStyle w:val="Heading1"/>
              <w:rPr>
                <w:b w:val="0"/>
              </w:rPr>
            </w:pPr>
            <w:r>
              <w:rPr>
                <w:noProof/>
                <w:lang w:val="en-GB" w:bidi="en-GB"/>
              </w:rPr>
              <w:drawing>
                <wp:inline distT="0" distB="0" distL="0" distR="0" wp14:anchorId="7B3F5BCD" wp14:editId="68E52B38">
                  <wp:extent cx="341657" cy="341657"/>
                  <wp:effectExtent l="0" t="0" r="0" b="0"/>
                  <wp:docPr id="679335168" name="Graphic 3" descr="Books on shelf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35168" name="Graphic 679335168" descr="Books on shelf outlin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7705" cy="3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7DCA">
              <w:rPr>
                <w:lang w:val="en-GB" w:bidi="en-GB"/>
              </w:rPr>
              <w:t xml:space="preserve"> </w:t>
            </w:r>
            <w:r w:rsidRPr="00524946">
              <w:rPr>
                <w:rFonts w:ascii="Lato" w:hAnsi="Lato"/>
              </w:rPr>
              <w:t>Books edited</w:t>
            </w:r>
          </w:p>
        </w:tc>
      </w:tr>
      <w:tr w:rsidR="002C5507" w:rsidRPr="009756AD" w14:paraId="4D3194FF" w14:textId="77777777" w:rsidTr="004E35A4">
        <w:tc>
          <w:tcPr>
            <w:tcW w:w="2835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3A145619" w14:textId="3A032A87" w:rsidR="002C5507" w:rsidRPr="00524946" w:rsidRDefault="00B9083A" w:rsidP="00884234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Milestone</w:t>
            </w:r>
          </w:p>
        </w:tc>
        <w:tc>
          <w:tcPr>
            <w:tcW w:w="2694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3937CF81" w14:textId="47F44CAD" w:rsidR="002C5507" w:rsidRPr="00524946" w:rsidRDefault="00B9083A" w:rsidP="00884234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Date achieved</w:t>
            </w:r>
          </w:p>
        </w:tc>
        <w:tc>
          <w:tcPr>
            <w:tcW w:w="3497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2D205A36" w14:textId="070BE0D6" w:rsidR="002C5507" w:rsidRPr="00524946" w:rsidRDefault="00B9083A" w:rsidP="00884234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Reward</w:t>
            </w:r>
          </w:p>
        </w:tc>
      </w:tr>
      <w:tr w:rsidR="000F3A87" w:rsidRPr="009756AD" w14:paraId="407C8D01" w14:textId="77777777" w:rsidTr="004E35A4">
        <w:tc>
          <w:tcPr>
            <w:tcW w:w="2835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2DCA24" w14:textId="43AA61B5" w:rsidR="002C5507" w:rsidRPr="00524946" w:rsidRDefault="00B9083A" w:rsidP="00910434">
            <w:pPr>
              <w:pStyle w:val="TableText"/>
            </w:pPr>
            <w:r w:rsidRPr="00524946">
              <w:t>20 books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B06FD7" w14:textId="2E4636B5" w:rsidR="002C5507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BF5DC1" w14:textId="4DE29C57" w:rsidR="002C5507" w:rsidRPr="00524946" w:rsidRDefault="00B9083A" w:rsidP="00910434">
            <w:pPr>
              <w:pStyle w:val="TableText"/>
            </w:pPr>
            <w:r w:rsidRPr="00524946">
              <w:t>Something nice</w:t>
            </w:r>
          </w:p>
        </w:tc>
      </w:tr>
      <w:tr w:rsidR="000F3A87" w:rsidRPr="009756AD" w14:paraId="6FB3504E" w14:textId="77777777" w:rsidTr="004E35A4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3A3BAE" w14:textId="5067D9E9" w:rsidR="002C5507" w:rsidRPr="00524946" w:rsidRDefault="00B9083A" w:rsidP="00910434">
            <w:pPr>
              <w:pStyle w:val="TableText"/>
            </w:pPr>
            <w:r w:rsidRPr="00524946">
              <w:t>50 books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102D4C" w14:textId="049971EC" w:rsidR="002C5507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A68118" w14:textId="1E07FACB" w:rsidR="002C5507" w:rsidRPr="00524946" w:rsidRDefault="00B9083A" w:rsidP="00910434">
            <w:pPr>
              <w:pStyle w:val="TableText"/>
            </w:pPr>
            <w:r w:rsidRPr="00524946">
              <w:t>Something else nice</w:t>
            </w:r>
          </w:p>
        </w:tc>
      </w:tr>
      <w:tr w:rsidR="002C5507" w:rsidRPr="009756AD" w14:paraId="5A633522" w14:textId="77777777" w:rsidTr="004E35A4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1CB154" w14:textId="6EFED981" w:rsidR="002C5507" w:rsidRPr="00524946" w:rsidRDefault="00B9083A" w:rsidP="00910434">
            <w:pPr>
              <w:pStyle w:val="TableText"/>
            </w:pPr>
            <w:r w:rsidRPr="00524946">
              <w:t>100 books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CBBA0E" w14:textId="457BC4C2" w:rsidR="002C5507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ADA36D" w14:textId="092DDA26" w:rsidR="002C5507" w:rsidRPr="00524946" w:rsidRDefault="00B9083A" w:rsidP="00910434">
            <w:pPr>
              <w:pStyle w:val="TableText"/>
            </w:pPr>
            <w:r w:rsidRPr="00524946">
              <w:t>Something extra special</w:t>
            </w:r>
          </w:p>
        </w:tc>
      </w:tr>
      <w:tr w:rsidR="007B1225" w:rsidRPr="009756AD" w14:paraId="24B96BC6" w14:textId="77777777" w:rsidTr="004E35A4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FA3D76" w14:textId="5AD26551" w:rsidR="0045538D" w:rsidRPr="00524946" w:rsidRDefault="00B9083A" w:rsidP="00910434">
            <w:pPr>
              <w:pStyle w:val="TableText"/>
            </w:pPr>
            <w:r w:rsidRPr="00524946">
              <w:t>200 books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D1495C2" w14:textId="37F44F30" w:rsidR="0045538D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9C20EA9" w14:textId="3BD017D3" w:rsidR="0045538D" w:rsidRPr="00524946" w:rsidRDefault="00B9083A" w:rsidP="00910434">
            <w:pPr>
              <w:pStyle w:val="TableText"/>
            </w:pPr>
            <w:r w:rsidRPr="00524946">
              <w:t>Something super duper</w:t>
            </w:r>
          </w:p>
        </w:tc>
      </w:tr>
      <w:tr w:rsidR="007B1225" w:rsidRPr="009756AD" w14:paraId="4D0E390D" w14:textId="77777777" w:rsidTr="004E35A4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684080" w14:textId="3791A06F" w:rsidR="0045538D" w:rsidRPr="00524946" w:rsidRDefault="00B9083A" w:rsidP="00910434">
            <w:pPr>
              <w:pStyle w:val="TableText"/>
            </w:pPr>
            <w:r w:rsidRPr="00524946">
              <w:t>300 books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7F69D5" w14:textId="216EBE79" w:rsidR="0045538D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0BE99D" w14:textId="60BA4EC3" w:rsidR="0045538D" w:rsidRPr="00524946" w:rsidRDefault="00B9083A" w:rsidP="00910434">
            <w:pPr>
              <w:pStyle w:val="TableText"/>
            </w:pPr>
            <w:r w:rsidRPr="00524946">
              <w:t>Something amazing</w:t>
            </w:r>
          </w:p>
        </w:tc>
      </w:tr>
      <w:tr w:rsidR="0063425A" w:rsidRPr="009756AD" w14:paraId="0EDB7401" w14:textId="77777777" w:rsidTr="004E35A4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AF7BDE" w14:textId="35788719" w:rsidR="0063425A" w:rsidRPr="00524946" w:rsidRDefault="00B9083A" w:rsidP="00910434">
            <w:pPr>
              <w:pStyle w:val="TableText"/>
            </w:pPr>
            <w:r w:rsidRPr="00524946">
              <w:t>400 books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2FCCD1" w14:textId="6B643884" w:rsidR="0063425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D1273F" w14:textId="50D4B63C" w:rsidR="0063425A" w:rsidRPr="00524946" w:rsidRDefault="00B9083A" w:rsidP="00910434">
            <w:pPr>
              <w:pStyle w:val="TableText"/>
            </w:pPr>
            <w:r w:rsidRPr="00524946">
              <w:t>Something fantastic</w:t>
            </w:r>
          </w:p>
        </w:tc>
      </w:tr>
      <w:tr w:rsidR="009C5CBB" w:rsidRPr="009756AD" w14:paraId="79A9E80F" w14:textId="77777777" w:rsidTr="004E35A4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FE1538" w14:textId="52F7CF3A" w:rsidR="009C5CBB" w:rsidRPr="00524946" w:rsidRDefault="00B9083A" w:rsidP="00910434">
            <w:pPr>
              <w:pStyle w:val="TableText"/>
            </w:pPr>
            <w:r w:rsidRPr="00524946">
              <w:t>500 books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80CA6E" w14:textId="1F1BAE50" w:rsidR="009C5CBB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E2A393" w14:textId="592967C6" w:rsidR="009C5CBB" w:rsidRPr="00524946" w:rsidRDefault="00B9083A" w:rsidP="00910434">
            <w:pPr>
              <w:pStyle w:val="TableText"/>
            </w:pPr>
            <w:r w:rsidRPr="00524946">
              <w:t>Something glorious</w:t>
            </w:r>
          </w:p>
        </w:tc>
      </w:tr>
    </w:tbl>
    <w:p w14:paraId="0638875B" w14:textId="77777777" w:rsidR="00B30AE3" w:rsidRPr="009756AD" w:rsidRDefault="00B30AE3" w:rsidP="00C4665B">
      <w:pPr>
        <w:spacing w:before="0"/>
      </w:pPr>
    </w:p>
    <w:tbl>
      <w:tblPr>
        <w:tblStyle w:val="Calendar1"/>
        <w:tblW w:w="5000" w:type="pct"/>
        <w:tblBorders>
          <w:bottom w:val="single" w:sz="4" w:space="0" w:color="auto"/>
          <w:insideH w:val="single" w:sz="4" w:space="0" w:color="auto"/>
        </w:tblBorders>
        <w:tblLook w:val="0620" w:firstRow="1" w:lastRow="0" w:firstColumn="0" w:lastColumn="0" w:noHBand="1" w:noVBand="1"/>
      </w:tblPr>
      <w:tblGrid>
        <w:gridCol w:w="2898"/>
        <w:gridCol w:w="2790"/>
        <w:gridCol w:w="3554"/>
      </w:tblGrid>
      <w:tr w:rsidR="002C476C" w:rsidRPr="009756AD" w14:paraId="33DF924E" w14:textId="77777777" w:rsidTr="00B90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2" w:type="dxa"/>
            <w:gridSpan w:val="3"/>
            <w:tcBorders>
              <w:top w:val="nil"/>
              <w:bottom w:val="dashed" w:sz="8" w:space="0" w:color="auto"/>
            </w:tcBorders>
          </w:tcPr>
          <w:p w14:paraId="41AD63EF" w14:textId="3C4D619D" w:rsidR="002C476C" w:rsidRPr="00524946" w:rsidRDefault="00B9083A" w:rsidP="00884234">
            <w:pPr>
              <w:pStyle w:val="Heading1"/>
              <w:rPr>
                <w:rFonts w:ascii="Lato" w:hAnsi="Lato"/>
                <w:b w:val="0"/>
              </w:rPr>
            </w:pPr>
            <w:r w:rsidRPr="00524946">
              <w:rPr>
                <w:rFonts w:ascii="Lato" w:hAnsi="Lato"/>
                <w:noProof/>
                <w:lang w:val="en-GB" w:bidi="en-GB"/>
              </w:rPr>
              <w:drawing>
                <wp:inline distT="0" distB="0" distL="0" distR="0" wp14:anchorId="7FA699AD" wp14:editId="58644ED9">
                  <wp:extent cx="301524" cy="301524"/>
                  <wp:effectExtent l="0" t="0" r="3810" b="3810"/>
                  <wp:docPr id="1071349953" name="Graphic 2" descr="Pe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349953" name="Graphic 1071349953" descr="Pen outline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98" cy="30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7DCA" w:rsidRPr="00524946">
              <w:rPr>
                <w:rFonts w:ascii="Lato" w:hAnsi="Lato"/>
                <w:lang w:val="en-GB" w:bidi="en-GB"/>
              </w:rPr>
              <w:t xml:space="preserve"> </w:t>
            </w:r>
            <w:r w:rsidRPr="00524946">
              <w:rPr>
                <w:rFonts w:ascii="Lato" w:hAnsi="Lato"/>
                <w:lang w:val="en-GB" w:bidi="en-GB"/>
              </w:rPr>
              <w:t>Words edited</w:t>
            </w:r>
          </w:p>
        </w:tc>
      </w:tr>
      <w:tr w:rsidR="000F3A87" w:rsidRPr="009756AD" w14:paraId="1F6639D8" w14:textId="77777777" w:rsidTr="00B9083A">
        <w:tc>
          <w:tcPr>
            <w:tcW w:w="2898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22FC82F2" w14:textId="7EAE1A37" w:rsidR="00DB66DE" w:rsidRPr="00524946" w:rsidRDefault="00B9083A" w:rsidP="00884234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Milestone</w:t>
            </w:r>
          </w:p>
        </w:tc>
        <w:tc>
          <w:tcPr>
            <w:tcW w:w="2790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4C3831C4" w14:textId="01D8E810" w:rsidR="00DB66DE" w:rsidRPr="00524946" w:rsidRDefault="00B9083A" w:rsidP="00884234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Date achieved</w:t>
            </w:r>
          </w:p>
        </w:tc>
        <w:tc>
          <w:tcPr>
            <w:tcW w:w="3554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22D9FA5B" w14:textId="3E833621" w:rsidR="00DB66DE" w:rsidRPr="00524946" w:rsidRDefault="00B9083A" w:rsidP="00884234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Reward</w:t>
            </w:r>
          </w:p>
        </w:tc>
      </w:tr>
      <w:tr w:rsidR="00B9083A" w:rsidRPr="009756AD" w14:paraId="05CCDBCA" w14:textId="77777777" w:rsidTr="00B9083A">
        <w:trPr>
          <w:trHeight w:val="288"/>
        </w:trPr>
        <w:tc>
          <w:tcPr>
            <w:tcW w:w="2898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C5E392" w14:textId="696C3C47" w:rsidR="00B9083A" w:rsidRPr="00524946" w:rsidRDefault="00B9083A" w:rsidP="00910434">
            <w:pPr>
              <w:pStyle w:val="TableText"/>
            </w:pPr>
            <w:r w:rsidRPr="00524946">
              <w:t>100,000 words</w:t>
            </w:r>
          </w:p>
        </w:tc>
        <w:tc>
          <w:tcPr>
            <w:tcW w:w="2790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B8122F" w14:textId="0CECD61E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554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E6D1E" w14:textId="2B27FCFA" w:rsidR="00B9083A" w:rsidRPr="00524946" w:rsidRDefault="00B9083A" w:rsidP="00910434">
            <w:pPr>
              <w:pStyle w:val="TableText"/>
            </w:pPr>
            <w:r w:rsidRPr="00524946">
              <w:t>Something nice</w:t>
            </w:r>
          </w:p>
        </w:tc>
      </w:tr>
      <w:tr w:rsidR="00B9083A" w:rsidRPr="009756AD" w14:paraId="09F235E3" w14:textId="77777777" w:rsidTr="00B9083A">
        <w:trPr>
          <w:trHeight w:val="288"/>
        </w:trPr>
        <w:tc>
          <w:tcPr>
            <w:tcW w:w="28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18773A" w14:textId="3EAC6B9D" w:rsidR="00B9083A" w:rsidRPr="00524946" w:rsidRDefault="00B9083A" w:rsidP="00910434">
            <w:pPr>
              <w:pStyle w:val="TableText"/>
            </w:pPr>
            <w:r w:rsidRPr="00524946">
              <w:t>500,000 words</w:t>
            </w:r>
          </w:p>
        </w:tc>
        <w:tc>
          <w:tcPr>
            <w:tcW w:w="279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A2B14F" w14:textId="5AAACB85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78D0E1" w14:textId="13C2F741" w:rsidR="00B9083A" w:rsidRPr="00524946" w:rsidRDefault="00B9083A" w:rsidP="00910434">
            <w:pPr>
              <w:pStyle w:val="TableText"/>
            </w:pPr>
            <w:r w:rsidRPr="00524946">
              <w:t>Something else nice</w:t>
            </w:r>
          </w:p>
        </w:tc>
      </w:tr>
      <w:tr w:rsidR="00B9083A" w:rsidRPr="009756AD" w14:paraId="0B484187" w14:textId="77777777" w:rsidTr="00B9083A">
        <w:trPr>
          <w:trHeight w:val="288"/>
        </w:trPr>
        <w:tc>
          <w:tcPr>
            <w:tcW w:w="28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09F964" w14:textId="2F8F7F10" w:rsidR="00B9083A" w:rsidRPr="00524946" w:rsidRDefault="00B9083A" w:rsidP="00910434">
            <w:pPr>
              <w:pStyle w:val="TableText"/>
            </w:pPr>
            <w:r w:rsidRPr="00524946">
              <w:t>1 million words</w:t>
            </w:r>
          </w:p>
        </w:tc>
        <w:tc>
          <w:tcPr>
            <w:tcW w:w="279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B14673" w14:textId="052437C1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E86A71" w14:textId="768D1D06" w:rsidR="00B9083A" w:rsidRPr="00524946" w:rsidRDefault="00B9083A" w:rsidP="00910434">
            <w:pPr>
              <w:pStyle w:val="TableText"/>
            </w:pPr>
            <w:r w:rsidRPr="00524946">
              <w:t>Something extra special</w:t>
            </w:r>
          </w:p>
        </w:tc>
      </w:tr>
      <w:tr w:rsidR="00B9083A" w:rsidRPr="009756AD" w14:paraId="5E7205B6" w14:textId="77777777" w:rsidTr="00B9083A">
        <w:trPr>
          <w:trHeight w:val="288"/>
        </w:trPr>
        <w:tc>
          <w:tcPr>
            <w:tcW w:w="28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068EAA" w14:textId="267B90AF" w:rsidR="00B9083A" w:rsidRPr="00524946" w:rsidRDefault="00B9083A" w:rsidP="00910434">
            <w:pPr>
              <w:pStyle w:val="TableText"/>
            </w:pPr>
            <w:r w:rsidRPr="00524946">
              <w:t>2 million words</w:t>
            </w:r>
          </w:p>
        </w:tc>
        <w:tc>
          <w:tcPr>
            <w:tcW w:w="279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C9BF98F" w14:textId="641C6462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C1A8B5" w14:textId="39648943" w:rsidR="00B9083A" w:rsidRPr="00524946" w:rsidRDefault="00B9083A" w:rsidP="00910434">
            <w:pPr>
              <w:pStyle w:val="TableText"/>
            </w:pPr>
            <w:r w:rsidRPr="00524946">
              <w:t>Something super duper</w:t>
            </w:r>
          </w:p>
        </w:tc>
      </w:tr>
      <w:tr w:rsidR="00B9083A" w:rsidRPr="009756AD" w14:paraId="459A0917" w14:textId="77777777" w:rsidTr="00B9083A">
        <w:trPr>
          <w:trHeight w:val="288"/>
        </w:trPr>
        <w:tc>
          <w:tcPr>
            <w:tcW w:w="28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520EC7" w14:textId="46D9AFC3" w:rsidR="00B9083A" w:rsidRPr="00524946" w:rsidRDefault="00B9083A" w:rsidP="00910434">
            <w:pPr>
              <w:pStyle w:val="TableText"/>
            </w:pPr>
            <w:r w:rsidRPr="00524946">
              <w:t>3 million words</w:t>
            </w:r>
          </w:p>
        </w:tc>
        <w:tc>
          <w:tcPr>
            <w:tcW w:w="279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0DC535" w14:textId="587679B3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533EB8" w14:textId="12E08C23" w:rsidR="00B9083A" w:rsidRPr="00524946" w:rsidRDefault="00B9083A" w:rsidP="00910434">
            <w:pPr>
              <w:pStyle w:val="TableText"/>
            </w:pPr>
            <w:r w:rsidRPr="00524946">
              <w:t>Something amazing</w:t>
            </w:r>
          </w:p>
        </w:tc>
      </w:tr>
      <w:tr w:rsidR="00B9083A" w:rsidRPr="009756AD" w14:paraId="2B67924D" w14:textId="77777777" w:rsidTr="00B9083A">
        <w:trPr>
          <w:trHeight w:val="288"/>
        </w:trPr>
        <w:tc>
          <w:tcPr>
            <w:tcW w:w="28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5B8595" w14:textId="008C9BBE" w:rsidR="00B9083A" w:rsidRPr="00524946" w:rsidRDefault="00B9083A" w:rsidP="00910434">
            <w:pPr>
              <w:pStyle w:val="TableText"/>
            </w:pPr>
            <w:r w:rsidRPr="00524946">
              <w:t>4 million words</w:t>
            </w:r>
          </w:p>
        </w:tc>
        <w:tc>
          <w:tcPr>
            <w:tcW w:w="279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2070E1" w14:textId="2AB5C260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975A14" w14:textId="74D9082D" w:rsidR="00B9083A" w:rsidRPr="00524946" w:rsidRDefault="00B9083A" w:rsidP="00910434">
            <w:pPr>
              <w:pStyle w:val="TableText"/>
            </w:pPr>
            <w:r w:rsidRPr="00524946">
              <w:t>Something fantastic</w:t>
            </w:r>
          </w:p>
        </w:tc>
      </w:tr>
      <w:tr w:rsidR="00B9083A" w:rsidRPr="009756AD" w14:paraId="2E05802A" w14:textId="77777777" w:rsidTr="00B9083A">
        <w:trPr>
          <w:trHeight w:val="288"/>
        </w:trPr>
        <w:tc>
          <w:tcPr>
            <w:tcW w:w="28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645011" w14:textId="1861C912" w:rsidR="00B9083A" w:rsidRPr="00524946" w:rsidRDefault="00B9083A" w:rsidP="00910434">
            <w:pPr>
              <w:pStyle w:val="TableText"/>
            </w:pPr>
            <w:r w:rsidRPr="00524946">
              <w:t>5 million words</w:t>
            </w:r>
          </w:p>
        </w:tc>
        <w:tc>
          <w:tcPr>
            <w:tcW w:w="279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606995" w14:textId="50B1A251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BF1E98" w14:textId="07C53221" w:rsidR="00B9083A" w:rsidRPr="00524946" w:rsidRDefault="00B9083A" w:rsidP="00910434">
            <w:pPr>
              <w:pStyle w:val="TableText"/>
            </w:pPr>
            <w:r w:rsidRPr="00524946">
              <w:t>Something glorious</w:t>
            </w:r>
          </w:p>
        </w:tc>
      </w:tr>
      <w:tr w:rsidR="000F3A87" w:rsidRPr="009756AD" w14:paraId="5BC134FF" w14:textId="77777777" w:rsidTr="00B9083A">
        <w:trPr>
          <w:trHeight w:val="288"/>
        </w:trPr>
        <w:tc>
          <w:tcPr>
            <w:tcW w:w="28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12A805" w14:textId="7EF3F772" w:rsidR="00DB66DE" w:rsidRPr="00524946" w:rsidRDefault="00B9083A" w:rsidP="00910434">
            <w:pPr>
              <w:pStyle w:val="TableText"/>
            </w:pPr>
            <w:r w:rsidRPr="00524946">
              <w:t>10 million words</w:t>
            </w:r>
          </w:p>
        </w:tc>
        <w:tc>
          <w:tcPr>
            <w:tcW w:w="279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49CB5" w14:textId="77777777" w:rsidR="00DB66DE" w:rsidRPr="00524946" w:rsidRDefault="00000000" w:rsidP="00910434">
            <w:pPr>
              <w:pStyle w:val="TableText"/>
            </w:pPr>
            <w:sdt>
              <w:sdtPr>
                <w:alias w:val="Target date"/>
                <w:tag w:val="Target date"/>
                <w:id w:val="297727311"/>
                <w:placeholder>
                  <w:docPart w:val="993BAB733CE7CC45A977A81367946390"/>
                </w:placeholder>
                <w:temporary/>
                <w:showingPlcHdr/>
                <w15:appearance w15:val="hidden"/>
              </w:sdtPr>
              <w:sdtContent>
                <w:r w:rsidR="000323EE" w:rsidRPr="00524946">
                  <w:rPr>
                    <w:lang w:val="en-GB" w:bidi="en-GB"/>
                  </w:rPr>
                  <w:t>Enter target date</w:t>
                </w:r>
              </w:sdtContent>
            </w:sdt>
          </w:p>
        </w:tc>
        <w:tc>
          <w:tcPr>
            <w:tcW w:w="3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BCC43D" w14:textId="77777777" w:rsidR="00DB66DE" w:rsidRPr="00524946" w:rsidRDefault="00000000" w:rsidP="00910434">
            <w:pPr>
              <w:pStyle w:val="TableText"/>
            </w:pPr>
            <w:sdt>
              <w:sdtPr>
                <w:alias w:val="Status"/>
                <w:tag w:val="Status"/>
                <w:id w:val="-651065221"/>
                <w:placeholder>
                  <w:docPart w:val="5719ABC9B206074B90A3E9C8FE560B51"/>
                </w:placeholder>
                <w:temporary/>
                <w:showingPlcHdr/>
                <w15:appearance w15:val="hidden"/>
              </w:sdtPr>
              <w:sdtContent>
                <w:r w:rsidR="000401A2" w:rsidRPr="00524946">
                  <w:rPr>
                    <w:lang w:val="en-GB" w:bidi="en-GB"/>
                  </w:rPr>
                  <w:t>Enter status</w:t>
                </w:r>
              </w:sdtContent>
            </w:sdt>
          </w:p>
        </w:tc>
      </w:tr>
      <w:tr w:rsidR="000F3A87" w:rsidRPr="009756AD" w14:paraId="0D4DC776" w14:textId="77777777" w:rsidTr="00B9083A">
        <w:trPr>
          <w:trHeight w:val="288"/>
        </w:trPr>
        <w:tc>
          <w:tcPr>
            <w:tcW w:w="289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1AF680" w14:textId="056EB33F" w:rsidR="00DB66DE" w:rsidRPr="00524946" w:rsidRDefault="00B9083A" w:rsidP="00910434">
            <w:pPr>
              <w:pStyle w:val="TableText"/>
            </w:pPr>
            <w:r w:rsidRPr="00524946">
              <w:t>20 million words</w:t>
            </w:r>
          </w:p>
        </w:tc>
        <w:tc>
          <w:tcPr>
            <w:tcW w:w="279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6F5A81" w14:textId="77777777" w:rsidR="00DB66DE" w:rsidRPr="00524946" w:rsidRDefault="00000000" w:rsidP="00910434">
            <w:pPr>
              <w:pStyle w:val="TableText"/>
            </w:pPr>
            <w:sdt>
              <w:sdtPr>
                <w:alias w:val="Target date"/>
                <w:tag w:val="Target date"/>
                <w:id w:val="786935686"/>
                <w:placeholder>
                  <w:docPart w:val="E69A30F89D94C9418E7191F739067CFE"/>
                </w:placeholder>
                <w:temporary/>
                <w:showingPlcHdr/>
                <w15:appearance w15:val="hidden"/>
              </w:sdtPr>
              <w:sdtContent>
                <w:r w:rsidR="000323EE" w:rsidRPr="00524946">
                  <w:rPr>
                    <w:lang w:val="en-GB" w:bidi="en-GB"/>
                  </w:rPr>
                  <w:t>Enter target date</w:t>
                </w:r>
              </w:sdtContent>
            </w:sdt>
          </w:p>
        </w:tc>
        <w:tc>
          <w:tcPr>
            <w:tcW w:w="3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EFBDB6" w14:textId="77777777" w:rsidR="00DB66DE" w:rsidRPr="00524946" w:rsidRDefault="00000000" w:rsidP="00910434">
            <w:pPr>
              <w:pStyle w:val="TableText"/>
            </w:pPr>
            <w:sdt>
              <w:sdtPr>
                <w:alias w:val="Status"/>
                <w:tag w:val="Status"/>
                <w:id w:val="761720456"/>
                <w:placeholder>
                  <w:docPart w:val="66951F8CCB5468499D8DFD0D5086467B"/>
                </w:placeholder>
                <w:temporary/>
                <w:showingPlcHdr/>
                <w15:appearance w15:val="hidden"/>
              </w:sdtPr>
              <w:sdtContent>
                <w:r w:rsidR="000401A2" w:rsidRPr="00524946">
                  <w:rPr>
                    <w:lang w:val="en-GB" w:bidi="en-GB"/>
                  </w:rPr>
                  <w:t>Enter status</w:t>
                </w:r>
              </w:sdtContent>
            </w:sdt>
          </w:p>
        </w:tc>
      </w:tr>
      <w:tr w:rsidR="00885BD5" w:rsidRPr="009756AD" w14:paraId="5541FE35" w14:textId="77777777" w:rsidTr="00B9083A">
        <w:trPr>
          <w:trHeight w:val="288"/>
        </w:trPr>
        <w:tc>
          <w:tcPr>
            <w:tcW w:w="2898" w:type="dxa"/>
            <w:tcBorders>
              <w:top w:val="dotted" w:sz="4" w:space="0" w:color="808080" w:themeColor="background1" w:themeShade="80"/>
              <w:bottom w:val="nil"/>
            </w:tcBorders>
          </w:tcPr>
          <w:p w14:paraId="7BE9B342" w14:textId="7364B789" w:rsidR="00885BD5" w:rsidRPr="00524946" w:rsidRDefault="00B9083A" w:rsidP="00910434">
            <w:pPr>
              <w:pStyle w:val="TableText"/>
            </w:pPr>
            <w:r w:rsidRPr="00524946">
              <w:t>50 million words</w:t>
            </w:r>
          </w:p>
        </w:tc>
        <w:tc>
          <w:tcPr>
            <w:tcW w:w="2790" w:type="dxa"/>
            <w:tcBorders>
              <w:top w:val="dotted" w:sz="4" w:space="0" w:color="808080" w:themeColor="background1" w:themeShade="80"/>
              <w:bottom w:val="nil"/>
            </w:tcBorders>
          </w:tcPr>
          <w:p w14:paraId="4F8EF06C" w14:textId="77777777" w:rsidR="00885BD5" w:rsidRPr="00524946" w:rsidRDefault="00000000" w:rsidP="00910434">
            <w:pPr>
              <w:pStyle w:val="TableText"/>
            </w:pPr>
            <w:sdt>
              <w:sdtPr>
                <w:alias w:val="Target date"/>
                <w:tag w:val="Target date"/>
                <w:id w:val="878743777"/>
                <w:placeholder>
                  <w:docPart w:val="ED8C35EC523A72479AB170F5AA31CCFC"/>
                </w:placeholder>
                <w:temporary/>
                <w:showingPlcHdr/>
                <w15:appearance w15:val="hidden"/>
              </w:sdtPr>
              <w:sdtContent>
                <w:r w:rsidR="000323EE" w:rsidRPr="00524946">
                  <w:rPr>
                    <w:lang w:val="en-GB" w:bidi="en-GB"/>
                  </w:rPr>
                  <w:t>Enter target date</w:t>
                </w:r>
              </w:sdtContent>
            </w:sdt>
          </w:p>
        </w:tc>
        <w:tc>
          <w:tcPr>
            <w:tcW w:w="3554" w:type="dxa"/>
            <w:tcBorders>
              <w:top w:val="dotted" w:sz="4" w:space="0" w:color="808080" w:themeColor="background1" w:themeShade="80"/>
              <w:bottom w:val="nil"/>
            </w:tcBorders>
          </w:tcPr>
          <w:p w14:paraId="39AA4C68" w14:textId="77777777" w:rsidR="00885BD5" w:rsidRPr="00524946" w:rsidRDefault="00000000" w:rsidP="00910434">
            <w:pPr>
              <w:pStyle w:val="TableText"/>
            </w:pPr>
            <w:sdt>
              <w:sdtPr>
                <w:alias w:val="Status"/>
                <w:tag w:val="Status"/>
                <w:id w:val="1305201627"/>
                <w:placeholder>
                  <w:docPart w:val="0A46C95B69FBBB4A96444A5FABFF5E32"/>
                </w:placeholder>
                <w:temporary/>
                <w:showingPlcHdr/>
                <w15:appearance w15:val="hidden"/>
              </w:sdtPr>
              <w:sdtContent>
                <w:r w:rsidR="000401A2" w:rsidRPr="00524946">
                  <w:rPr>
                    <w:lang w:val="en-GB" w:bidi="en-GB"/>
                  </w:rPr>
                  <w:t>Enter status</w:t>
                </w:r>
              </w:sdtContent>
            </w:sdt>
          </w:p>
        </w:tc>
      </w:tr>
    </w:tbl>
    <w:p w14:paraId="5FC21B95" w14:textId="77777777" w:rsidR="00C4665B" w:rsidRDefault="00C4665B" w:rsidP="00C4665B">
      <w:pPr>
        <w:spacing w:before="0"/>
      </w:pPr>
    </w:p>
    <w:p w14:paraId="52A59556" w14:textId="77777777" w:rsidR="00DC2B77" w:rsidRPr="002C476C" w:rsidRDefault="00DC2B77" w:rsidP="00C4665B">
      <w:pPr>
        <w:spacing w:before="0" w:after="0"/>
      </w:pPr>
    </w:p>
    <w:p w14:paraId="2252F154" w14:textId="77777777" w:rsidR="00C4665B" w:rsidRDefault="00C4665B" w:rsidP="00C4665B">
      <w:pPr>
        <w:spacing w:before="0" w:after="120"/>
      </w:pPr>
    </w:p>
    <w:p w14:paraId="19926912" w14:textId="77777777" w:rsidR="002A78F8" w:rsidRPr="009756AD" w:rsidRDefault="002A78F8" w:rsidP="00C4665B">
      <w:pPr>
        <w:spacing w:before="0"/>
      </w:pPr>
    </w:p>
    <w:tbl>
      <w:tblPr>
        <w:tblStyle w:val="Calendar1"/>
        <w:tblW w:w="5000" w:type="pct"/>
        <w:tblLook w:val="0620" w:firstRow="1" w:lastRow="0" w:firstColumn="0" w:lastColumn="0" w:noHBand="1" w:noVBand="1"/>
      </w:tblPr>
      <w:tblGrid>
        <w:gridCol w:w="2903"/>
        <w:gridCol w:w="2758"/>
        <w:gridCol w:w="3581"/>
      </w:tblGrid>
      <w:tr w:rsidR="00B9083A" w:rsidRPr="000675BE" w14:paraId="3F863976" w14:textId="77777777" w:rsidTr="00AC5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26" w:type="dxa"/>
            <w:gridSpan w:val="3"/>
            <w:tcBorders>
              <w:bottom w:val="dashed" w:sz="8" w:space="0" w:color="auto"/>
            </w:tcBorders>
          </w:tcPr>
          <w:p w14:paraId="52C08A4B" w14:textId="012A1279" w:rsidR="00B9083A" w:rsidRPr="00524946" w:rsidRDefault="00B9083A" w:rsidP="00AC59B7">
            <w:pPr>
              <w:pStyle w:val="Heading1"/>
              <w:rPr>
                <w:rFonts w:ascii="Lato" w:hAnsi="Lato"/>
                <w:b w:val="0"/>
              </w:rPr>
            </w:pPr>
            <w:r w:rsidRPr="00524946">
              <w:rPr>
                <w:rFonts w:ascii="Lato" w:hAnsi="Lato"/>
                <w:noProof/>
                <w:lang w:val="en-GB" w:bidi="en-GB"/>
              </w:rPr>
              <w:drawing>
                <wp:inline distT="0" distB="0" distL="0" distR="0" wp14:anchorId="4C8F92DD" wp14:editId="08D29B67">
                  <wp:extent cx="302607" cy="302607"/>
                  <wp:effectExtent l="0" t="0" r="2540" b="0"/>
                  <wp:docPr id="1109371606" name="Graphic 4" descr="Us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371606" name="Graphic 1109371606" descr="Users with solid fill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63" cy="309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4946">
              <w:rPr>
                <w:rFonts w:ascii="Lato" w:hAnsi="Lato"/>
              </w:rPr>
              <w:t xml:space="preserve"> Clients</w:t>
            </w:r>
          </w:p>
        </w:tc>
      </w:tr>
      <w:tr w:rsidR="00B9083A" w:rsidRPr="009756AD" w14:paraId="5CC4F894" w14:textId="77777777" w:rsidTr="00AC59B7">
        <w:tc>
          <w:tcPr>
            <w:tcW w:w="2835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1B573205" w14:textId="77777777" w:rsidR="00B9083A" w:rsidRPr="00524946" w:rsidRDefault="00B9083A" w:rsidP="00AC59B7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Milestone</w:t>
            </w:r>
          </w:p>
        </w:tc>
        <w:tc>
          <w:tcPr>
            <w:tcW w:w="2694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7B26AE99" w14:textId="77777777" w:rsidR="00B9083A" w:rsidRPr="00524946" w:rsidRDefault="00B9083A" w:rsidP="00AC59B7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Date achieved</w:t>
            </w:r>
          </w:p>
        </w:tc>
        <w:tc>
          <w:tcPr>
            <w:tcW w:w="3497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16051A0C" w14:textId="77777777" w:rsidR="00B9083A" w:rsidRPr="00524946" w:rsidRDefault="00B9083A" w:rsidP="00AC59B7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Reward</w:t>
            </w:r>
          </w:p>
        </w:tc>
      </w:tr>
      <w:tr w:rsidR="00B9083A" w:rsidRPr="009756AD" w14:paraId="24B68FC5" w14:textId="77777777" w:rsidTr="00AC59B7">
        <w:tc>
          <w:tcPr>
            <w:tcW w:w="2835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8124C7" w14:textId="73A056BE" w:rsidR="00B9083A" w:rsidRPr="00524946" w:rsidRDefault="00B9083A" w:rsidP="00910434">
            <w:pPr>
              <w:pStyle w:val="TableText"/>
            </w:pPr>
            <w:r w:rsidRPr="00524946">
              <w:t>First client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6CA60E" w14:textId="77777777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2B5708" w14:textId="77777777" w:rsidR="00B9083A" w:rsidRPr="00524946" w:rsidRDefault="00B9083A" w:rsidP="00910434">
            <w:pPr>
              <w:pStyle w:val="TableText"/>
            </w:pPr>
            <w:r w:rsidRPr="00524946">
              <w:t>Something nice</w:t>
            </w:r>
          </w:p>
        </w:tc>
      </w:tr>
      <w:tr w:rsidR="00B9083A" w:rsidRPr="009756AD" w14:paraId="0D43E48E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B64572" w14:textId="7C306E6B" w:rsidR="00B9083A" w:rsidRPr="00524946" w:rsidRDefault="00B9083A" w:rsidP="00910434">
            <w:pPr>
              <w:pStyle w:val="TableText"/>
            </w:pPr>
            <w:r w:rsidRPr="00524946">
              <w:t>5 clients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92E7D4" w14:textId="77777777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D47972" w14:textId="77777777" w:rsidR="00B9083A" w:rsidRPr="00524946" w:rsidRDefault="00B9083A" w:rsidP="00910434">
            <w:pPr>
              <w:pStyle w:val="TableText"/>
            </w:pPr>
            <w:r w:rsidRPr="00524946">
              <w:t>Something else nice</w:t>
            </w:r>
          </w:p>
        </w:tc>
      </w:tr>
      <w:tr w:rsidR="00B9083A" w:rsidRPr="009756AD" w14:paraId="20BB37BE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A3E2C6" w14:textId="16B2BFA9" w:rsidR="00B9083A" w:rsidRPr="00524946" w:rsidRDefault="00B9083A" w:rsidP="00910434">
            <w:pPr>
              <w:pStyle w:val="TableText"/>
            </w:pPr>
            <w:r w:rsidRPr="00524946">
              <w:t>10 clients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3F6879" w14:textId="77777777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D97B9AE" w14:textId="77777777" w:rsidR="00B9083A" w:rsidRPr="00524946" w:rsidRDefault="00B9083A" w:rsidP="00910434">
            <w:pPr>
              <w:pStyle w:val="TableText"/>
            </w:pPr>
            <w:r w:rsidRPr="00524946">
              <w:t>Something extra special</w:t>
            </w:r>
          </w:p>
        </w:tc>
      </w:tr>
      <w:tr w:rsidR="00B9083A" w:rsidRPr="009756AD" w14:paraId="64780BBC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5648FE" w14:textId="5ADFCC18" w:rsidR="00B9083A" w:rsidRPr="00524946" w:rsidRDefault="00B9083A" w:rsidP="00910434">
            <w:pPr>
              <w:pStyle w:val="TableText"/>
            </w:pPr>
            <w:r w:rsidRPr="00524946">
              <w:t>20</w:t>
            </w:r>
            <w:r w:rsidRPr="00524946">
              <w:t xml:space="preserve"> clients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3B115E" w14:textId="77777777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15F581" w14:textId="77777777" w:rsidR="00B9083A" w:rsidRPr="00524946" w:rsidRDefault="00B9083A" w:rsidP="00910434">
            <w:pPr>
              <w:pStyle w:val="TableText"/>
            </w:pPr>
            <w:r w:rsidRPr="00524946">
              <w:t>Something super duper</w:t>
            </w:r>
          </w:p>
        </w:tc>
      </w:tr>
      <w:tr w:rsidR="00B9083A" w:rsidRPr="009756AD" w14:paraId="4493BB67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671C23" w14:textId="67379ABC" w:rsidR="00B9083A" w:rsidRPr="00524946" w:rsidRDefault="00B9083A" w:rsidP="00910434">
            <w:pPr>
              <w:pStyle w:val="TableText"/>
            </w:pPr>
            <w:r w:rsidRPr="00524946">
              <w:t>50 clients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AF59AF" w14:textId="77777777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1068DD" w14:textId="77777777" w:rsidR="00B9083A" w:rsidRPr="00524946" w:rsidRDefault="00B9083A" w:rsidP="00910434">
            <w:pPr>
              <w:pStyle w:val="TableText"/>
            </w:pPr>
            <w:r w:rsidRPr="00524946">
              <w:t>Something amazing</w:t>
            </w:r>
          </w:p>
        </w:tc>
      </w:tr>
      <w:tr w:rsidR="00B9083A" w:rsidRPr="009756AD" w14:paraId="01B1C852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894571" w14:textId="3D46CA89" w:rsidR="00B9083A" w:rsidRPr="00524946" w:rsidRDefault="00B9083A" w:rsidP="00910434">
            <w:pPr>
              <w:pStyle w:val="TableText"/>
            </w:pPr>
            <w:r w:rsidRPr="00524946">
              <w:t>100 clients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39F6E4" w14:textId="77777777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C13F9A" w14:textId="77777777" w:rsidR="00B9083A" w:rsidRPr="00524946" w:rsidRDefault="00B9083A" w:rsidP="00910434">
            <w:pPr>
              <w:pStyle w:val="TableText"/>
            </w:pPr>
            <w:r w:rsidRPr="00524946">
              <w:t>Something fantastic</w:t>
            </w:r>
          </w:p>
        </w:tc>
      </w:tr>
      <w:tr w:rsidR="00B9083A" w:rsidRPr="009756AD" w14:paraId="7994098B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C5EAF4F" w14:textId="1E1710F0" w:rsidR="00B9083A" w:rsidRPr="00524946" w:rsidRDefault="00B9083A" w:rsidP="00910434">
            <w:pPr>
              <w:pStyle w:val="TableText"/>
            </w:pPr>
            <w:r w:rsidRPr="00524946">
              <w:t>2</w:t>
            </w:r>
            <w:r w:rsidRPr="00524946">
              <w:t xml:space="preserve">00 </w:t>
            </w:r>
            <w:r w:rsidRPr="00524946">
              <w:t>clients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78220B" w14:textId="77777777" w:rsidR="00B9083A" w:rsidRPr="00524946" w:rsidRDefault="00B9083A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BF079E" w14:textId="77777777" w:rsidR="00B9083A" w:rsidRPr="00524946" w:rsidRDefault="00B9083A" w:rsidP="00910434">
            <w:pPr>
              <w:pStyle w:val="TableText"/>
            </w:pPr>
            <w:r w:rsidRPr="00524946">
              <w:t>Something glorious</w:t>
            </w:r>
          </w:p>
        </w:tc>
      </w:tr>
    </w:tbl>
    <w:p w14:paraId="6F04AC99" w14:textId="17C12F67" w:rsidR="002A78F8" w:rsidRPr="009756AD" w:rsidRDefault="002A78F8" w:rsidP="00B1133A"/>
    <w:tbl>
      <w:tblPr>
        <w:tblStyle w:val="Calendar1"/>
        <w:tblW w:w="5000" w:type="pct"/>
        <w:tblLook w:val="0620" w:firstRow="1" w:lastRow="0" w:firstColumn="0" w:lastColumn="0" w:noHBand="1" w:noVBand="1"/>
      </w:tblPr>
      <w:tblGrid>
        <w:gridCol w:w="2903"/>
        <w:gridCol w:w="2758"/>
        <w:gridCol w:w="3581"/>
      </w:tblGrid>
      <w:tr w:rsidR="00183FCE" w:rsidRPr="000675BE" w14:paraId="6A58CF91" w14:textId="77777777" w:rsidTr="00AC5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26" w:type="dxa"/>
            <w:gridSpan w:val="3"/>
            <w:tcBorders>
              <w:bottom w:val="dashed" w:sz="8" w:space="0" w:color="auto"/>
            </w:tcBorders>
          </w:tcPr>
          <w:p w14:paraId="5D7B9D92" w14:textId="168DDECB" w:rsidR="00183FCE" w:rsidRPr="00524946" w:rsidRDefault="00183FCE" w:rsidP="00183FCE">
            <w:pPr>
              <w:pStyle w:val="Heading1"/>
              <w:numPr>
                <w:ilvl w:val="0"/>
                <w:numId w:val="41"/>
              </w:numPr>
              <w:rPr>
                <w:rFonts w:ascii="Lato" w:hAnsi="Lato"/>
                <w:b w:val="0"/>
              </w:rPr>
            </w:pPr>
            <w:r>
              <w:rPr>
                <w:rFonts w:ascii="Lato" w:hAnsi="Lato"/>
              </w:rPr>
              <w:t>Your own</w:t>
            </w:r>
          </w:p>
        </w:tc>
      </w:tr>
      <w:tr w:rsidR="00183FCE" w:rsidRPr="009756AD" w14:paraId="3841DDD3" w14:textId="77777777" w:rsidTr="00AC59B7">
        <w:tc>
          <w:tcPr>
            <w:tcW w:w="2835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6C1FCC3C" w14:textId="77777777" w:rsidR="00183FCE" w:rsidRPr="00524946" w:rsidRDefault="00183FCE" w:rsidP="00AC59B7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Milestone</w:t>
            </w:r>
          </w:p>
        </w:tc>
        <w:tc>
          <w:tcPr>
            <w:tcW w:w="2694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1AEAFC7B" w14:textId="77777777" w:rsidR="00183FCE" w:rsidRPr="00524946" w:rsidRDefault="00183FCE" w:rsidP="00AC59B7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Date achieved</w:t>
            </w:r>
          </w:p>
        </w:tc>
        <w:tc>
          <w:tcPr>
            <w:tcW w:w="3497" w:type="dxa"/>
            <w:tcBorders>
              <w:top w:val="dashed" w:sz="8" w:space="0" w:color="auto"/>
              <w:bottom w:val="single" w:sz="4" w:space="0" w:color="808080" w:themeColor="background1" w:themeShade="80"/>
            </w:tcBorders>
          </w:tcPr>
          <w:p w14:paraId="43E4B6B4" w14:textId="77777777" w:rsidR="00183FCE" w:rsidRPr="00524946" w:rsidRDefault="00183FCE" w:rsidP="00AC59B7">
            <w:pPr>
              <w:pStyle w:val="Heading4"/>
              <w:rPr>
                <w:rFonts w:ascii="Lato" w:hAnsi="Lato"/>
                <w:b/>
                <w:bCs/>
              </w:rPr>
            </w:pPr>
            <w:r w:rsidRPr="00524946">
              <w:rPr>
                <w:rFonts w:ascii="Lato" w:hAnsi="Lato"/>
                <w:b/>
                <w:bCs/>
              </w:rPr>
              <w:t>Reward</w:t>
            </w:r>
          </w:p>
        </w:tc>
      </w:tr>
      <w:tr w:rsidR="00183FCE" w:rsidRPr="009756AD" w14:paraId="2E5F184C" w14:textId="77777777" w:rsidTr="00AC59B7">
        <w:tc>
          <w:tcPr>
            <w:tcW w:w="2835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E7B79A" w14:textId="1C8D24C9" w:rsidR="00183FCE" w:rsidRPr="00524946" w:rsidRDefault="00183FCE" w:rsidP="00910434">
            <w:pPr>
              <w:pStyle w:val="TableText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7B6184" w14:textId="77777777" w:rsidR="00183FCE" w:rsidRPr="00524946" w:rsidRDefault="00183FCE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58E53D" w14:textId="77777777" w:rsidR="00183FCE" w:rsidRPr="00524946" w:rsidRDefault="00183FCE" w:rsidP="00910434">
            <w:pPr>
              <w:pStyle w:val="TableText"/>
            </w:pPr>
            <w:r w:rsidRPr="00524946">
              <w:t>Something nice</w:t>
            </w:r>
          </w:p>
        </w:tc>
      </w:tr>
      <w:tr w:rsidR="00183FCE" w:rsidRPr="009756AD" w14:paraId="4F93C4E4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33EBDC" w14:textId="4AB32AA4" w:rsidR="00183FCE" w:rsidRPr="00524946" w:rsidRDefault="00183FCE" w:rsidP="00910434">
            <w:pPr>
              <w:pStyle w:val="TableText"/>
            </w:pPr>
            <w:r>
              <w:t>2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EC1F02" w14:textId="77777777" w:rsidR="00183FCE" w:rsidRPr="00524946" w:rsidRDefault="00183FCE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6E3929" w14:textId="77777777" w:rsidR="00183FCE" w:rsidRPr="00524946" w:rsidRDefault="00183FCE" w:rsidP="00910434">
            <w:pPr>
              <w:pStyle w:val="TableText"/>
            </w:pPr>
            <w:r w:rsidRPr="00524946">
              <w:t>Something else nice</w:t>
            </w:r>
          </w:p>
        </w:tc>
      </w:tr>
      <w:tr w:rsidR="00183FCE" w:rsidRPr="009756AD" w14:paraId="68A1166C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F5475A" w14:textId="4B6B8CB2" w:rsidR="00183FCE" w:rsidRPr="00524946" w:rsidRDefault="00183FCE" w:rsidP="00910434">
            <w:pPr>
              <w:pStyle w:val="TableText"/>
            </w:pPr>
            <w:r>
              <w:t>3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BF3072" w14:textId="77777777" w:rsidR="00183FCE" w:rsidRPr="00524946" w:rsidRDefault="00183FCE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B25CDB" w14:textId="77777777" w:rsidR="00183FCE" w:rsidRPr="00524946" w:rsidRDefault="00183FCE" w:rsidP="00910434">
            <w:pPr>
              <w:pStyle w:val="TableText"/>
            </w:pPr>
            <w:r w:rsidRPr="00524946">
              <w:t>Something extra special</w:t>
            </w:r>
          </w:p>
        </w:tc>
      </w:tr>
      <w:tr w:rsidR="00183FCE" w:rsidRPr="009756AD" w14:paraId="35D7832D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E61769" w14:textId="6677D431" w:rsidR="00183FCE" w:rsidRPr="00524946" w:rsidRDefault="00183FCE" w:rsidP="00910434">
            <w:pPr>
              <w:pStyle w:val="TableText"/>
            </w:pPr>
            <w:r>
              <w:t>4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1CD962" w14:textId="77777777" w:rsidR="00183FCE" w:rsidRPr="00524946" w:rsidRDefault="00183FCE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CC4DF5" w14:textId="77777777" w:rsidR="00183FCE" w:rsidRPr="00524946" w:rsidRDefault="00183FCE" w:rsidP="00910434">
            <w:pPr>
              <w:pStyle w:val="TableText"/>
            </w:pPr>
            <w:r w:rsidRPr="00524946">
              <w:t>Something super duper</w:t>
            </w:r>
          </w:p>
        </w:tc>
      </w:tr>
      <w:tr w:rsidR="00183FCE" w:rsidRPr="009756AD" w14:paraId="66D6E046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D020A7" w14:textId="0A32110B" w:rsidR="00183FCE" w:rsidRPr="00524946" w:rsidRDefault="00183FCE" w:rsidP="00910434">
            <w:pPr>
              <w:pStyle w:val="TableText"/>
            </w:pPr>
            <w:r>
              <w:t>5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816F32" w14:textId="77777777" w:rsidR="00183FCE" w:rsidRPr="00524946" w:rsidRDefault="00183FCE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93CAC5" w14:textId="77777777" w:rsidR="00183FCE" w:rsidRPr="00524946" w:rsidRDefault="00183FCE" w:rsidP="00910434">
            <w:pPr>
              <w:pStyle w:val="TableText"/>
            </w:pPr>
            <w:r w:rsidRPr="00524946">
              <w:t>Something amazing</w:t>
            </w:r>
          </w:p>
        </w:tc>
      </w:tr>
      <w:tr w:rsidR="00183FCE" w:rsidRPr="009756AD" w14:paraId="4953A8A1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C66CF2B" w14:textId="3989C90F" w:rsidR="00183FCE" w:rsidRPr="00524946" w:rsidRDefault="00183FCE" w:rsidP="00910434">
            <w:pPr>
              <w:pStyle w:val="TableText"/>
            </w:pPr>
            <w:r>
              <w:t>6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269A7B" w14:textId="77777777" w:rsidR="00183FCE" w:rsidRPr="00524946" w:rsidRDefault="00183FCE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01562C" w14:textId="77777777" w:rsidR="00183FCE" w:rsidRPr="00524946" w:rsidRDefault="00183FCE" w:rsidP="00910434">
            <w:pPr>
              <w:pStyle w:val="TableText"/>
            </w:pPr>
            <w:r w:rsidRPr="00524946">
              <w:t>Something fantastic</w:t>
            </w:r>
          </w:p>
        </w:tc>
      </w:tr>
      <w:tr w:rsidR="00183FCE" w:rsidRPr="009756AD" w14:paraId="58F3FB89" w14:textId="77777777" w:rsidTr="00AC59B7">
        <w:tc>
          <w:tcPr>
            <w:tcW w:w="283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790FBE" w14:textId="0870EA7E" w:rsidR="00183FCE" w:rsidRPr="00524946" w:rsidRDefault="00183FCE" w:rsidP="00910434">
            <w:pPr>
              <w:pStyle w:val="TableText"/>
            </w:pPr>
            <w:r>
              <w:t>7</w:t>
            </w:r>
          </w:p>
        </w:tc>
        <w:tc>
          <w:tcPr>
            <w:tcW w:w="269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5DAB0A" w14:textId="77777777" w:rsidR="00183FCE" w:rsidRPr="00524946" w:rsidRDefault="00183FCE" w:rsidP="00910434">
            <w:pPr>
              <w:pStyle w:val="TableText"/>
            </w:pPr>
            <w:r w:rsidRPr="00524946">
              <w:t>MM YYYY</w:t>
            </w:r>
          </w:p>
        </w:tc>
        <w:tc>
          <w:tcPr>
            <w:tcW w:w="349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776F42" w14:textId="77777777" w:rsidR="00183FCE" w:rsidRPr="00524946" w:rsidRDefault="00183FCE" w:rsidP="00910434">
            <w:pPr>
              <w:pStyle w:val="TableText"/>
            </w:pPr>
            <w:r w:rsidRPr="00524946">
              <w:t>Something glorious</w:t>
            </w:r>
          </w:p>
        </w:tc>
      </w:tr>
    </w:tbl>
    <w:p w14:paraId="6FA20CB8" w14:textId="77777777" w:rsidR="00801A1F" w:rsidRPr="00801A1F" w:rsidRDefault="00801A1F" w:rsidP="00801A1F"/>
    <w:p w14:paraId="3AA73D43" w14:textId="77777777" w:rsidR="00801A1F" w:rsidRPr="00801A1F" w:rsidRDefault="00801A1F" w:rsidP="00801A1F"/>
    <w:p w14:paraId="621E3DAA" w14:textId="1AF10C01" w:rsidR="00801A1F" w:rsidRPr="00801A1F" w:rsidRDefault="00801A1F" w:rsidP="00801A1F">
      <w:pPr>
        <w:tabs>
          <w:tab w:val="left" w:pos="3978"/>
        </w:tabs>
      </w:pPr>
    </w:p>
    <w:sectPr w:rsidR="00801A1F" w:rsidRPr="00801A1F" w:rsidSect="004E35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08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371F" w14:textId="77777777" w:rsidR="00115D94" w:rsidRDefault="00115D94" w:rsidP="002602A6">
      <w:r>
        <w:separator/>
      </w:r>
    </w:p>
    <w:p w14:paraId="3AC66E6A" w14:textId="77777777" w:rsidR="00115D94" w:rsidRDefault="00115D94" w:rsidP="002602A6"/>
    <w:p w14:paraId="69869D4A" w14:textId="77777777" w:rsidR="00115D94" w:rsidRDefault="00115D94"/>
    <w:p w14:paraId="6C4D1658" w14:textId="77777777" w:rsidR="00115D94" w:rsidRDefault="00115D94"/>
  </w:endnote>
  <w:endnote w:type="continuationSeparator" w:id="0">
    <w:p w14:paraId="2DBB365D" w14:textId="77777777" w:rsidR="00115D94" w:rsidRDefault="00115D94" w:rsidP="002602A6">
      <w:r>
        <w:continuationSeparator/>
      </w:r>
    </w:p>
    <w:p w14:paraId="022151AD" w14:textId="77777777" w:rsidR="00115D94" w:rsidRDefault="00115D94" w:rsidP="002602A6"/>
    <w:p w14:paraId="5346FCB0" w14:textId="77777777" w:rsidR="00115D94" w:rsidRDefault="00115D94"/>
    <w:p w14:paraId="6558D789" w14:textId="77777777" w:rsidR="00115D94" w:rsidRDefault="00115D94"/>
  </w:endnote>
  <w:endnote w:type="continuationNotice" w:id="1">
    <w:p w14:paraId="7FA74180" w14:textId="77777777" w:rsidR="00115D94" w:rsidRDefault="00115D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8247" w14:textId="77777777" w:rsidR="000C07E0" w:rsidRDefault="000C0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995D" w14:textId="4B41FA6B" w:rsidR="00801A1F" w:rsidRPr="00801A1F" w:rsidRDefault="000C07E0" w:rsidP="00801A1F">
    <w:pPr>
      <w:pStyle w:val="Footer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D</w:t>
    </w:r>
    <w:r w:rsidR="00801A1F" w:rsidRPr="00801A1F">
      <w:rPr>
        <w:i/>
        <w:iCs/>
        <w:sz w:val="18"/>
        <w:szCs w:val="18"/>
      </w:rPr>
      <w:t>esigned by Debbie Emmitt</w:t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–</w:t>
    </w:r>
    <w:r w:rsidR="00801A1F" w:rsidRPr="00801A1F">
      <w:rPr>
        <w:i/>
        <w:iCs/>
        <w:sz w:val="18"/>
        <w:szCs w:val="18"/>
      </w:rPr>
      <w:t xml:space="preserve"> editor, proofreader, author</w:t>
    </w:r>
  </w:p>
  <w:p w14:paraId="62B6533B" w14:textId="010E6E23" w:rsidR="00A86F70" w:rsidRPr="00D91D1F" w:rsidRDefault="00801A1F" w:rsidP="00801A1F">
    <w:pPr>
      <w:pStyle w:val="Footer"/>
      <w:jc w:val="center"/>
      <w:rPr>
        <w:rFonts w:asciiTheme="majorHAnsi" w:hAnsiTheme="majorHAnsi"/>
        <w:sz w:val="28"/>
        <w:u w:val="single"/>
      </w:rPr>
    </w:pPr>
    <w:hyperlink r:id="rId1" w:history="1">
      <w:r w:rsidRPr="00801A1F">
        <w:rPr>
          <w:rStyle w:val="Hyperlink"/>
          <w:i/>
          <w:iCs/>
          <w:sz w:val="18"/>
          <w:szCs w:val="18"/>
        </w:rPr>
        <w:t>debbie-emmitt.com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DCCF" w14:textId="029C3DE1" w:rsidR="00801A1F" w:rsidRPr="00801A1F" w:rsidRDefault="000C07E0" w:rsidP="00801A1F">
    <w:pPr>
      <w:pStyle w:val="Footer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De</w:t>
    </w:r>
    <w:r w:rsidR="00801A1F" w:rsidRPr="00801A1F">
      <w:rPr>
        <w:i/>
        <w:iCs/>
        <w:sz w:val="18"/>
        <w:szCs w:val="18"/>
      </w:rPr>
      <w:t>signed by Debbie Emmit</w:t>
    </w:r>
    <w:r>
      <w:rPr>
        <w:i/>
        <w:iCs/>
        <w:sz w:val="18"/>
        <w:szCs w:val="18"/>
      </w:rPr>
      <w:t>t –</w:t>
    </w:r>
    <w:r w:rsidR="00801A1F" w:rsidRPr="00801A1F">
      <w:rPr>
        <w:i/>
        <w:iCs/>
        <w:sz w:val="18"/>
        <w:szCs w:val="18"/>
      </w:rPr>
      <w:t xml:space="preserve"> editor, proofreader, author</w:t>
    </w:r>
  </w:p>
  <w:p w14:paraId="2FB41DFA" w14:textId="0599B4A3" w:rsidR="00801A1F" w:rsidRPr="00801A1F" w:rsidRDefault="00801A1F" w:rsidP="00801A1F">
    <w:pPr>
      <w:pStyle w:val="Footer"/>
      <w:jc w:val="center"/>
      <w:rPr>
        <w:sz w:val="18"/>
        <w:szCs w:val="18"/>
      </w:rPr>
    </w:pPr>
    <w:hyperlink r:id="rId1" w:history="1">
      <w:r w:rsidRPr="00801A1F">
        <w:rPr>
          <w:rStyle w:val="Hyperlink"/>
          <w:i/>
          <w:iCs/>
          <w:sz w:val="18"/>
          <w:szCs w:val="18"/>
        </w:rPr>
        <w:t>debbie-emmitt.com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CC88" w14:textId="77777777" w:rsidR="00115D94" w:rsidRDefault="00115D94" w:rsidP="002602A6">
      <w:r>
        <w:separator/>
      </w:r>
    </w:p>
    <w:p w14:paraId="6B4B3EE4" w14:textId="77777777" w:rsidR="00115D94" w:rsidRDefault="00115D94" w:rsidP="002602A6"/>
    <w:p w14:paraId="40B8A797" w14:textId="77777777" w:rsidR="00115D94" w:rsidRDefault="00115D94"/>
    <w:p w14:paraId="070221F4" w14:textId="77777777" w:rsidR="00115D94" w:rsidRDefault="00115D94"/>
  </w:footnote>
  <w:footnote w:type="continuationSeparator" w:id="0">
    <w:p w14:paraId="7C65E118" w14:textId="77777777" w:rsidR="00115D94" w:rsidRDefault="00115D94" w:rsidP="002602A6">
      <w:r>
        <w:continuationSeparator/>
      </w:r>
    </w:p>
    <w:p w14:paraId="6B795E03" w14:textId="77777777" w:rsidR="00115D94" w:rsidRDefault="00115D94" w:rsidP="002602A6"/>
    <w:p w14:paraId="2A188284" w14:textId="77777777" w:rsidR="00115D94" w:rsidRDefault="00115D94"/>
    <w:p w14:paraId="0953CB50" w14:textId="77777777" w:rsidR="00115D94" w:rsidRDefault="00115D94"/>
  </w:footnote>
  <w:footnote w:type="continuationNotice" w:id="1">
    <w:p w14:paraId="40E2FE51" w14:textId="77777777" w:rsidR="00115D94" w:rsidRDefault="00115D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5468" w14:textId="77777777" w:rsidR="000C07E0" w:rsidRDefault="000C0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DE29" w14:textId="77777777" w:rsidR="000C07E0" w:rsidRDefault="000C0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C55B" w14:textId="77777777" w:rsidR="000C07E0" w:rsidRDefault="000C0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Question Mark with solid fill" style="width:15.55pt;height:22.2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" o:bullet="t">
        <v:imagedata r:id="rId1" o:title="" cropbottom="-596f" cropleft="-17476f" cropright="-13981f"/>
      </v:shape>
    </w:pict>
  </w:numPicBullet>
  <w:abstractNum w:abstractNumId="0" w15:restartNumberingAfterBreak="0">
    <w:nsid w:val="FFFFFF7C"/>
    <w:multiLevelType w:val="singleLevel"/>
    <w:tmpl w:val="D37826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FABF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5CE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DC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980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8CDE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AC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D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C1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01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64A50"/>
    <w:multiLevelType w:val="hybridMultilevel"/>
    <w:tmpl w:val="239A254A"/>
    <w:lvl w:ilvl="0" w:tplc="3BFA5DE4">
      <w:start w:val="1"/>
      <w:numFmt w:val="bullet"/>
      <w:lvlText w:val="&gt;"/>
      <w:lvlJc w:val="left"/>
      <w:pPr>
        <w:ind w:left="720" w:hanging="360"/>
      </w:pPr>
      <w:rPr>
        <w:rFonts w:asciiTheme="majorHAnsi" w:hAnsiTheme="majorHAnsi" w:cs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D729F"/>
    <w:multiLevelType w:val="hybridMultilevel"/>
    <w:tmpl w:val="17DE27AA"/>
    <w:lvl w:ilvl="0" w:tplc="284AE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3C1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FC1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A5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8E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C2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C3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CB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6F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D814840"/>
    <w:multiLevelType w:val="hybridMultilevel"/>
    <w:tmpl w:val="0CD25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110AF"/>
    <w:multiLevelType w:val="multilevel"/>
    <w:tmpl w:val="A7EA6C7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883816"/>
    <w:multiLevelType w:val="multilevel"/>
    <w:tmpl w:val="4F8E8E2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9C7354"/>
    <w:multiLevelType w:val="hybridMultilevel"/>
    <w:tmpl w:val="7EC6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35C23"/>
    <w:multiLevelType w:val="multilevel"/>
    <w:tmpl w:val="4F8E8E2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A11CF3"/>
    <w:multiLevelType w:val="multilevel"/>
    <w:tmpl w:val="FD30D5D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F6B44"/>
    <w:multiLevelType w:val="multilevel"/>
    <w:tmpl w:val="1F48500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E169A3"/>
    <w:multiLevelType w:val="multilevel"/>
    <w:tmpl w:val="A7EA6C7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6A2FAC"/>
    <w:multiLevelType w:val="multilevel"/>
    <w:tmpl w:val="CA220B82"/>
    <w:lvl w:ilvl="0">
      <w:start w:val="1"/>
      <w:numFmt w:val="decimal"/>
      <w:pStyle w:val="WikiItem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none"/>
      </w:rPr>
    </w:lvl>
    <w:lvl w:ilvl="1">
      <w:start w:val="1"/>
      <w:numFmt w:val="none"/>
      <w:pStyle w:val="WikiEntry1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Theme="majorHAnsi" w:hAnsiTheme="majorHAnsi" w:cs="Times New Roman" w:hint="default"/>
        <w:b/>
        <w:i w:val="0"/>
        <w:sz w:val="24"/>
      </w:rPr>
    </w:lvl>
    <w:lvl w:ilvl="3">
      <w:start w:val="1"/>
      <w:numFmt w:val="bullet"/>
      <w:lvlText w:val="&gt;"/>
      <w:lvlJc w:val="left"/>
      <w:pPr>
        <w:ind w:left="1440" w:hanging="360"/>
      </w:pPr>
      <w:rPr>
        <w:rFonts w:asciiTheme="majorHAnsi" w:hAnsiTheme="majorHAnsi" w:cs="Times New Roman" w:hint="default"/>
        <w:b/>
        <w:i w:val="0"/>
        <w:sz w:val="24"/>
      </w:rPr>
    </w:lvl>
    <w:lvl w:ilvl="4">
      <w:start w:val="1"/>
      <w:numFmt w:val="bullet"/>
      <w:lvlText w:val="&gt;"/>
      <w:lvlJc w:val="left"/>
      <w:pPr>
        <w:ind w:left="1800" w:hanging="360"/>
      </w:pPr>
      <w:rPr>
        <w:rFonts w:asciiTheme="majorHAnsi" w:hAnsiTheme="majorHAnsi" w:hint="default"/>
        <w:b/>
        <w:i w:val="0"/>
        <w:sz w:val="24"/>
      </w:rPr>
    </w:lvl>
    <w:lvl w:ilvl="5">
      <w:start w:val="1"/>
      <w:numFmt w:val="bullet"/>
      <w:lvlText w:val="&gt;"/>
      <w:lvlJc w:val="left"/>
      <w:pPr>
        <w:ind w:left="2160" w:hanging="360"/>
      </w:pPr>
      <w:rPr>
        <w:rFonts w:asciiTheme="majorHAnsi" w:hAnsiTheme="majorHAnsi" w:hint="default"/>
        <w:b/>
        <w:i w:val="0"/>
        <w:sz w:val="24"/>
      </w:rPr>
    </w:lvl>
    <w:lvl w:ilvl="6">
      <w:start w:val="1"/>
      <w:numFmt w:val="bullet"/>
      <w:lvlText w:val="&gt;"/>
      <w:lvlJc w:val="left"/>
      <w:pPr>
        <w:ind w:left="2520" w:hanging="360"/>
      </w:pPr>
      <w:rPr>
        <w:rFonts w:asciiTheme="majorHAnsi" w:hAnsiTheme="majorHAnsi" w:hint="default"/>
        <w:b/>
        <w:i w:val="0"/>
        <w:sz w:val="24"/>
      </w:rPr>
    </w:lvl>
    <w:lvl w:ilvl="7">
      <w:start w:val="1"/>
      <w:numFmt w:val="bullet"/>
      <w:lvlText w:val="&gt;"/>
      <w:lvlJc w:val="left"/>
      <w:pPr>
        <w:ind w:left="2880" w:hanging="360"/>
      </w:pPr>
      <w:rPr>
        <w:rFonts w:asciiTheme="majorHAnsi" w:hAnsiTheme="majorHAnsi" w:hint="default"/>
        <w:b/>
        <w:i w:val="0"/>
        <w:sz w:val="24"/>
      </w:rPr>
    </w:lvl>
    <w:lvl w:ilvl="8">
      <w:start w:val="1"/>
      <w:numFmt w:val="bullet"/>
      <w:lvlText w:val="&gt;"/>
      <w:lvlJc w:val="left"/>
      <w:pPr>
        <w:ind w:left="3240" w:hanging="360"/>
      </w:pPr>
      <w:rPr>
        <w:rFonts w:asciiTheme="majorHAnsi" w:hAnsiTheme="majorHAnsi" w:hint="default"/>
        <w:b/>
        <w:i w:val="0"/>
        <w:sz w:val="24"/>
      </w:rPr>
    </w:lvl>
  </w:abstractNum>
  <w:abstractNum w:abstractNumId="21" w15:restartNumberingAfterBreak="0">
    <w:nsid w:val="371E4696"/>
    <w:multiLevelType w:val="hybridMultilevel"/>
    <w:tmpl w:val="D64A5602"/>
    <w:lvl w:ilvl="0" w:tplc="4AC6DDF0">
      <w:start w:val="8"/>
      <w:numFmt w:val="bullet"/>
      <w:lvlText w:val="&gt;"/>
      <w:lvlJc w:val="left"/>
      <w:pPr>
        <w:ind w:left="720" w:hanging="360"/>
      </w:pPr>
      <w:rPr>
        <w:rFonts w:ascii="Verdana" w:hAnsi="Verdana" w:cstheme="minorBidi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B592A"/>
    <w:multiLevelType w:val="hybridMultilevel"/>
    <w:tmpl w:val="E1982D2A"/>
    <w:lvl w:ilvl="0" w:tplc="18F4939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27980"/>
    <w:multiLevelType w:val="hybridMultilevel"/>
    <w:tmpl w:val="4476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A820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41D5C"/>
    <w:multiLevelType w:val="hybridMultilevel"/>
    <w:tmpl w:val="987A03DA"/>
    <w:lvl w:ilvl="0" w:tplc="0B4E1322">
      <w:start w:val="1"/>
      <w:numFmt w:val="decimal"/>
      <w:pStyle w:val="List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5B62F4"/>
    <w:multiLevelType w:val="hybridMultilevel"/>
    <w:tmpl w:val="2C42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525D5"/>
    <w:multiLevelType w:val="hybridMultilevel"/>
    <w:tmpl w:val="44B0A556"/>
    <w:lvl w:ilvl="0" w:tplc="FA5C31EA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3448E"/>
    <w:multiLevelType w:val="hybridMultilevel"/>
    <w:tmpl w:val="2CEA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54427"/>
    <w:multiLevelType w:val="hybridMultilevel"/>
    <w:tmpl w:val="2182D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9054E1"/>
    <w:multiLevelType w:val="hybridMultilevel"/>
    <w:tmpl w:val="11B00ED4"/>
    <w:lvl w:ilvl="0" w:tplc="784A4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B426B"/>
    <w:multiLevelType w:val="multilevel"/>
    <w:tmpl w:val="649C125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0AA36DD"/>
    <w:multiLevelType w:val="hybridMultilevel"/>
    <w:tmpl w:val="1A021A9C"/>
    <w:lvl w:ilvl="0" w:tplc="491C44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538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E45890"/>
    <w:multiLevelType w:val="hybridMultilevel"/>
    <w:tmpl w:val="717C0910"/>
    <w:lvl w:ilvl="0" w:tplc="3BFA5DE4">
      <w:start w:val="1"/>
      <w:numFmt w:val="bullet"/>
      <w:lvlText w:val="&gt;"/>
      <w:lvlJc w:val="left"/>
      <w:pPr>
        <w:ind w:left="1080" w:hanging="360"/>
      </w:pPr>
      <w:rPr>
        <w:rFonts w:asciiTheme="majorHAnsi" w:hAnsiTheme="majorHAnsi" w:cs="Times New Roman"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1403F1"/>
    <w:multiLevelType w:val="multilevel"/>
    <w:tmpl w:val="0CD252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144EF4"/>
    <w:multiLevelType w:val="multilevel"/>
    <w:tmpl w:val="237245D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Text w:val="&gt;"/>
      <w:lvlJc w:val="left"/>
      <w:pPr>
        <w:ind w:left="1440" w:hanging="360"/>
      </w:pPr>
      <w:rPr>
        <w:rFonts w:ascii="Verdana" w:hAnsi="Verdana" w:hint="default"/>
      </w:rPr>
    </w:lvl>
    <w:lvl w:ilvl="4">
      <w:start w:val="1"/>
      <w:numFmt w:val="bullet"/>
      <w:lvlText w:val="&gt;"/>
      <w:lvlJc w:val="left"/>
      <w:pPr>
        <w:ind w:left="1800" w:hanging="360"/>
      </w:pPr>
      <w:rPr>
        <w:rFonts w:ascii="Verdana" w:hAnsi="Verdana" w:hint="default"/>
      </w:rPr>
    </w:lvl>
    <w:lvl w:ilvl="5">
      <w:start w:val="1"/>
      <w:numFmt w:val="bullet"/>
      <w:lvlText w:val="&gt;"/>
      <w:lvlJc w:val="left"/>
      <w:pPr>
        <w:ind w:left="2160" w:hanging="360"/>
      </w:pPr>
      <w:rPr>
        <w:rFonts w:ascii="Verdana" w:hAnsi="Verdana" w:hint="default"/>
      </w:rPr>
    </w:lvl>
    <w:lvl w:ilvl="6">
      <w:start w:val="1"/>
      <w:numFmt w:val="bullet"/>
      <w:lvlText w:val="&gt;"/>
      <w:lvlJc w:val="left"/>
      <w:pPr>
        <w:ind w:left="2520" w:hanging="360"/>
      </w:pPr>
      <w:rPr>
        <w:rFonts w:ascii="Verdana" w:hAnsi="Verdana" w:hint="default"/>
      </w:rPr>
    </w:lvl>
    <w:lvl w:ilvl="7">
      <w:start w:val="1"/>
      <w:numFmt w:val="bullet"/>
      <w:lvlText w:val="&gt;"/>
      <w:lvlJc w:val="left"/>
      <w:pPr>
        <w:ind w:left="2880" w:hanging="360"/>
      </w:pPr>
      <w:rPr>
        <w:rFonts w:ascii="Verdana" w:hAnsi="Verdana" w:hint="default"/>
      </w:rPr>
    </w:lvl>
    <w:lvl w:ilvl="8">
      <w:start w:val="1"/>
      <w:numFmt w:val="bullet"/>
      <w:lvlText w:val="&gt;"/>
      <w:lvlJc w:val="left"/>
      <w:pPr>
        <w:ind w:left="3240" w:hanging="360"/>
      </w:pPr>
      <w:rPr>
        <w:rFonts w:ascii="Verdana" w:hAnsi="Verdana" w:hint="default"/>
      </w:rPr>
    </w:lvl>
  </w:abstractNum>
  <w:abstractNum w:abstractNumId="35" w15:restartNumberingAfterBreak="0">
    <w:nsid w:val="76AD2C6D"/>
    <w:multiLevelType w:val="hybridMultilevel"/>
    <w:tmpl w:val="4B3A3CBA"/>
    <w:lvl w:ilvl="0" w:tplc="E00A765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D679E"/>
    <w:multiLevelType w:val="multilevel"/>
    <w:tmpl w:val="4F8E8E2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A6958AF"/>
    <w:multiLevelType w:val="hybridMultilevel"/>
    <w:tmpl w:val="E7A89A4E"/>
    <w:lvl w:ilvl="0" w:tplc="E812BD34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435709">
    <w:abstractNumId w:val="29"/>
  </w:num>
  <w:num w:numId="2" w16cid:durableId="970751758">
    <w:abstractNumId w:val="22"/>
  </w:num>
  <w:num w:numId="3" w16cid:durableId="173308045">
    <w:abstractNumId w:val="25"/>
  </w:num>
  <w:num w:numId="4" w16cid:durableId="992026427">
    <w:abstractNumId w:val="14"/>
  </w:num>
  <w:num w:numId="5" w16cid:durableId="231964302">
    <w:abstractNumId w:val="18"/>
  </w:num>
  <w:num w:numId="6" w16cid:durableId="369694988">
    <w:abstractNumId w:val="9"/>
  </w:num>
  <w:num w:numId="7" w16cid:durableId="1229803169">
    <w:abstractNumId w:val="7"/>
  </w:num>
  <w:num w:numId="8" w16cid:durableId="1623027385">
    <w:abstractNumId w:val="6"/>
  </w:num>
  <w:num w:numId="9" w16cid:durableId="1919317538">
    <w:abstractNumId w:val="5"/>
  </w:num>
  <w:num w:numId="10" w16cid:durableId="753284788">
    <w:abstractNumId w:val="4"/>
  </w:num>
  <w:num w:numId="11" w16cid:durableId="1458571132">
    <w:abstractNumId w:val="8"/>
  </w:num>
  <w:num w:numId="12" w16cid:durableId="665087076">
    <w:abstractNumId w:val="3"/>
  </w:num>
  <w:num w:numId="13" w16cid:durableId="189531217">
    <w:abstractNumId w:val="2"/>
  </w:num>
  <w:num w:numId="14" w16cid:durableId="702249342">
    <w:abstractNumId w:val="1"/>
  </w:num>
  <w:num w:numId="15" w16cid:durableId="743454996">
    <w:abstractNumId w:val="0"/>
  </w:num>
  <w:num w:numId="16" w16cid:durableId="1490831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91930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3545679">
    <w:abstractNumId w:val="31"/>
  </w:num>
  <w:num w:numId="19" w16cid:durableId="250241665">
    <w:abstractNumId w:val="30"/>
  </w:num>
  <w:num w:numId="20" w16cid:durableId="390083713">
    <w:abstractNumId w:val="20"/>
  </w:num>
  <w:num w:numId="21" w16cid:durableId="2145124507">
    <w:abstractNumId w:val="26"/>
  </w:num>
  <w:num w:numId="22" w16cid:durableId="1237007899">
    <w:abstractNumId w:val="36"/>
  </w:num>
  <w:num w:numId="23" w16cid:durableId="1414160835">
    <w:abstractNumId w:val="16"/>
  </w:num>
  <w:num w:numId="24" w16cid:durableId="127942317">
    <w:abstractNumId w:val="21"/>
  </w:num>
  <w:num w:numId="25" w16cid:durableId="1548300807">
    <w:abstractNumId w:val="37"/>
  </w:num>
  <w:num w:numId="26" w16cid:durableId="1082796458">
    <w:abstractNumId w:val="19"/>
  </w:num>
  <w:num w:numId="27" w16cid:durableId="16422699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8199112">
    <w:abstractNumId w:val="13"/>
  </w:num>
  <w:num w:numId="29" w16cid:durableId="117460040">
    <w:abstractNumId w:val="34"/>
  </w:num>
  <w:num w:numId="30" w16cid:durableId="717124182">
    <w:abstractNumId w:val="10"/>
  </w:num>
  <w:num w:numId="31" w16cid:durableId="633876402">
    <w:abstractNumId w:val="35"/>
  </w:num>
  <w:num w:numId="32" w16cid:durableId="2044474830">
    <w:abstractNumId w:val="32"/>
  </w:num>
  <w:num w:numId="33" w16cid:durableId="2021659573">
    <w:abstractNumId w:val="27"/>
  </w:num>
  <w:num w:numId="34" w16cid:durableId="921572159">
    <w:abstractNumId w:val="15"/>
  </w:num>
  <w:num w:numId="35" w16cid:durableId="1109814543">
    <w:abstractNumId w:val="12"/>
  </w:num>
  <w:num w:numId="36" w16cid:durableId="1510097264">
    <w:abstractNumId w:val="33"/>
  </w:num>
  <w:num w:numId="37" w16cid:durableId="1654941510">
    <w:abstractNumId w:val="23"/>
  </w:num>
  <w:num w:numId="38" w16cid:durableId="955647536">
    <w:abstractNumId w:val="24"/>
  </w:num>
  <w:num w:numId="39" w16cid:durableId="1050114379">
    <w:abstractNumId w:val="28"/>
  </w:num>
  <w:num w:numId="40" w16cid:durableId="1037856450">
    <w:abstractNumId w:val="17"/>
  </w:num>
  <w:num w:numId="41" w16cid:durableId="2144343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3A"/>
    <w:rsid w:val="00004B20"/>
    <w:rsid w:val="00005AED"/>
    <w:rsid w:val="00016FD9"/>
    <w:rsid w:val="0002694D"/>
    <w:rsid w:val="00027F1B"/>
    <w:rsid w:val="000323EE"/>
    <w:rsid w:val="000351EB"/>
    <w:rsid w:val="000401A2"/>
    <w:rsid w:val="00061198"/>
    <w:rsid w:val="00062FF0"/>
    <w:rsid w:val="000675BE"/>
    <w:rsid w:val="0007430B"/>
    <w:rsid w:val="0007549F"/>
    <w:rsid w:val="0007592B"/>
    <w:rsid w:val="00096750"/>
    <w:rsid w:val="000A3022"/>
    <w:rsid w:val="000A3AC6"/>
    <w:rsid w:val="000C07E0"/>
    <w:rsid w:val="000D5A58"/>
    <w:rsid w:val="000E149A"/>
    <w:rsid w:val="000F3A87"/>
    <w:rsid w:val="000F45B1"/>
    <w:rsid w:val="00102BAD"/>
    <w:rsid w:val="00115D94"/>
    <w:rsid w:val="0012114E"/>
    <w:rsid w:val="001257BA"/>
    <w:rsid w:val="00153EAC"/>
    <w:rsid w:val="00154431"/>
    <w:rsid w:val="001567CC"/>
    <w:rsid w:val="001809AA"/>
    <w:rsid w:val="00182F38"/>
    <w:rsid w:val="00183FCE"/>
    <w:rsid w:val="001867BC"/>
    <w:rsid w:val="0019029D"/>
    <w:rsid w:val="001902D3"/>
    <w:rsid w:val="001A21B3"/>
    <w:rsid w:val="001A221C"/>
    <w:rsid w:val="001B5A0E"/>
    <w:rsid w:val="001C4E06"/>
    <w:rsid w:val="001C5646"/>
    <w:rsid w:val="001C6943"/>
    <w:rsid w:val="001E5C84"/>
    <w:rsid w:val="00234190"/>
    <w:rsid w:val="00253AE6"/>
    <w:rsid w:val="00255FB5"/>
    <w:rsid w:val="00256B1D"/>
    <w:rsid w:val="002602A6"/>
    <w:rsid w:val="00261481"/>
    <w:rsid w:val="002A2F72"/>
    <w:rsid w:val="002A78F8"/>
    <w:rsid w:val="002B0905"/>
    <w:rsid w:val="002C0AAD"/>
    <w:rsid w:val="002C476C"/>
    <w:rsid w:val="002C5507"/>
    <w:rsid w:val="00312E14"/>
    <w:rsid w:val="00314444"/>
    <w:rsid w:val="003336E4"/>
    <w:rsid w:val="003539A9"/>
    <w:rsid w:val="00363680"/>
    <w:rsid w:val="00391ABD"/>
    <w:rsid w:val="003967BB"/>
    <w:rsid w:val="003B054B"/>
    <w:rsid w:val="003C0B1B"/>
    <w:rsid w:val="003E394D"/>
    <w:rsid w:val="004010D1"/>
    <w:rsid w:val="00410E2B"/>
    <w:rsid w:val="004146CF"/>
    <w:rsid w:val="00415547"/>
    <w:rsid w:val="0042189F"/>
    <w:rsid w:val="004340EA"/>
    <w:rsid w:val="004526D7"/>
    <w:rsid w:val="0045538D"/>
    <w:rsid w:val="0049126D"/>
    <w:rsid w:val="00496B7C"/>
    <w:rsid w:val="004A49D1"/>
    <w:rsid w:val="004A7EA3"/>
    <w:rsid w:val="004E35A4"/>
    <w:rsid w:val="004F7727"/>
    <w:rsid w:val="00505665"/>
    <w:rsid w:val="00524946"/>
    <w:rsid w:val="005A560B"/>
    <w:rsid w:val="005B14BE"/>
    <w:rsid w:val="005B57C1"/>
    <w:rsid w:val="005C02EC"/>
    <w:rsid w:val="005F3FDB"/>
    <w:rsid w:val="00600DF4"/>
    <w:rsid w:val="00630A87"/>
    <w:rsid w:val="0063416A"/>
    <w:rsid w:val="0063425A"/>
    <w:rsid w:val="00635484"/>
    <w:rsid w:val="00636002"/>
    <w:rsid w:val="0063699B"/>
    <w:rsid w:val="00642E72"/>
    <w:rsid w:val="00643F7D"/>
    <w:rsid w:val="006B3089"/>
    <w:rsid w:val="006E57A7"/>
    <w:rsid w:val="006F6801"/>
    <w:rsid w:val="00704735"/>
    <w:rsid w:val="00714571"/>
    <w:rsid w:val="007200E1"/>
    <w:rsid w:val="00721920"/>
    <w:rsid w:val="007464A4"/>
    <w:rsid w:val="0075774F"/>
    <w:rsid w:val="007B1225"/>
    <w:rsid w:val="007B2DA3"/>
    <w:rsid w:val="007C2076"/>
    <w:rsid w:val="007D3890"/>
    <w:rsid w:val="007F427C"/>
    <w:rsid w:val="00801A1F"/>
    <w:rsid w:val="00803A7E"/>
    <w:rsid w:val="008047D7"/>
    <w:rsid w:val="00806AFB"/>
    <w:rsid w:val="008168C8"/>
    <w:rsid w:val="008223EA"/>
    <w:rsid w:val="00832DA9"/>
    <w:rsid w:val="00834BCB"/>
    <w:rsid w:val="00835F33"/>
    <w:rsid w:val="008426F6"/>
    <w:rsid w:val="008457F0"/>
    <w:rsid w:val="00847D5C"/>
    <w:rsid w:val="00853849"/>
    <w:rsid w:val="008545EE"/>
    <w:rsid w:val="00856F65"/>
    <w:rsid w:val="008638B0"/>
    <w:rsid w:val="008653EA"/>
    <w:rsid w:val="00876407"/>
    <w:rsid w:val="00884234"/>
    <w:rsid w:val="00885BD5"/>
    <w:rsid w:val="0088696E"/>
    <w:rsid w:val="00891A49"/>
    <w:rsid w:val="008A3FB6"/>
    <w:rsid w:val="008B4BAA"/>
    <w:rsid w:val="008E3B87"/>
    <w:rsid w:val="008F15B0"/>
    <w:rsid w:val="008F17FD"/>
    <w:rsid w:val="008F5CD7"/>
    <w:rsid w:val="009067AA"/>
    <w:rsid w:val="00910434"/>
    <w:rsid w:val="00931245"/>
    <w:rsid w:val="00937DCA"/>
    <w:rsid w:val="009545C1"/>
    <w:rsid w:val="00960B09"/>
    <w:rsid w:val="00971B98"/>
    <w:rsid w:val="00975076"/>
    <w:rsid w:val="009756AD"/>
    <w:rsid w:val="0098068B"/>
    <w:rsid w:val="00993556"/>
    <w:rsid w:val="009A5F26"/>
    <w:rsid w:val="009C59BB"/>
    <w:rsid w:val="009C59EB"/>
    <w:rsid w:val="009C5CBB"/>
    <w:rsid w:val="009C6E6A"/>
    <w:rsid w:val="009D26DD"/>
    <w:rsid w:val="00A10826"/>
    <w:rsid w:val="00A1715F"/>
    <w:rsid w:val="00A30307"/>
    <w:rsid w:val="00A34FEC"/>
    <w:rsid w:val="00A84AF0"/>
    <w:rsid w:val="00A86F63"/>
    <w:rsid w:val="00A86F70"/>
    <w:rsid w:val="00AA638C"/>
    <w:rsid w:val="00AB3245"/>
    <w:rsid w:val="00AB646B"/>
    <w:rsid w:val="00AD1E23"/>
    <w:rsid w:val="00AD6D69"/>
    <w:rsid w:val="00AF2B79"/>
    <w:rsid w:val="00B07F65"/>
    <w:rsid w:val="00B1133A"/>
    <w:rsid w:val="00B179BC"/>
    <w:rsid w:val="00B30AE3"/>
    <w:rsid w:val="00B65B2B"/>
    <w:rsid w:val="00B867DE"/>
    <w:rsid w:val="00B86FEE"/>
    <w:rsid w:val="00B9083A"/>
    <w:rsid w:val="00B93C89"/>
    <w:rsid w:val="00BC15A7"/>
    <w:rsid w:val="00BC1988"/>
    <w:rsid w:val="00BD13D8"/>
    <w:rsid w:val="00BE2139"/>
    <w:rsid w:val="00BF1273"/>
    <w:rsid w:val="00C266B7"/>
    <w:rsid w:val="00C43C78"/>
    <w:rsid w:val="00C4665B"/>
    <w:rsid w:val="00C75D68"/>
    <w:rsid w:val="00CB102F"/>
    <w:rsid w:val="00CC27E9"/>
    <w:rsid w:val="00CD01CC"/>
    <w:rsid w:val="00CD40D6"/>
    <w:rsid w:val="00CE7B67"/>
    <w:rsid w:val="00D00ABC"/>
    <w:rsid w:val="00D21330"/>
    <w:rsid w:val="00D45030"/>
    <w:rsid w:val="00D60E3C"/>
    <w:rsid w:val="00D6503D"/>
    <w:rsid w:val="00D82997"/>
    <w:rsid w:val="00D8605F"/>
    <w:rsid w:val="00D91D1F"/>
    <w:rsid w:val="00D91E60"/>
    <w:rsid w:val="00DB2F5C"/>
    <w:rsid w:val="00DB66DE"/>
    <w:rsid w:val="00DC2B77"/>
    <w:rsid w:val="00DC6D18"/>
    <w:rsid w:val="00DD0228"/>
    <w:rsid w:val="00DE79B4"/>
    <w:rsid w:val="00DF70B1"/>
    <w:rsid w:val="00E31842"/>
    <w:rsid w:val="00E436CD"/>
    <w:rsid w:val="00E70F24"/>
    <w:rsid w:val="00E957AC"/>
    <w:rsid w:val="00EB5403"/>
    <w:rsid w:val="00EB6BF2"/>
    <w:rsid w:val="00ED3D76"/>
    <w:rsid w:val="00ED44C1"/>
    <w:rsid w:val="00EE0538"/>
    <w:rsid w:val="00EE089A"/>
    <w:rsid w:val="00EE0DF5"/>
    <w:rsid w:val="00EF4389"/>
    <w:rsid w:val="00EF4BE1"/>
    <w:rsid w:val="00F12922"/>
    <w:rsid w:val="00F23379"/>
    <w:rsid w:val="00F3069F"/>
    <w:rsid w:val="00F34ACE"/>
    <w:rsid w:val="00F462BE"/>
    <w:rsid w:val="00F657C3"/>
    <w:rsid w:val="00F87713"/>
    <w:rsid w:val="00F9608F"/>
    <w:rsid w:val="00FB5E54"/>
    <w:rsid w:val="00FF04E4"/>
    <w:rsid w:val="00FF18C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522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 w:unhideWhenUsed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78"/>
    <w:pPr>
      <w:spacing w:before="24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3"/>
    <w:qFormat/>
    <w:rsid w:val="00C4665B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4"/>
    <w:qFormat/>
    <w:rsid w:val="00B07F65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  <w:u w:val="single"/>
    </w:rPr>
  </w:style>
  <w:style w:type="paragraph" w:styleId="Heading3">
    <w:name w:val="heading 3"/>
    <w:next w:val="Normal"/>
    <w:link w:val="Heading3Char"/>
    <w:uiPriority w:val="5"/>
    <w:qFormat/>
    <w:rsid w:val="00391ABD"/>
    <w:pPr>
      <w:spacing w:before="240" w:after="60" w:line="240" w:lineRule="auto"/>
      <w:outlineLvl w:val="2"/>
    </w:pPr>
    <w:rPr>
      <w:rFonts w:asciiTheme="majorHAnsi" w:hAnsiTheme="majorHAnsi"/>
      <w:b/>
      <w:color w:val="000000" w:themeColor="text1"/>
      <w:sz w:val="28"/>
      <w:u w:val="single"/>
    </w:rPr>
  </w:style>
  <w:style w:type="paragraph" w:styleId="Heading4">
    <w:name w:val="heading 4"/>
    <w:next w:val="Normal"/>
    <w:link w:val="Heading4Char"/>
    <w:uiPriority w:val="6"/>
    <w:qFormat/>
    <w:rsid w:val="0049126D"/>
    <w:pPr>
      <w:spacing w:before="120" w:line="240" w:lineRule="auto"/>
      <w:outlineLvl w:val="3"/>
    </w:pPr>
    <w:rPr>
      <w:rFonts w:asciiTheme="majorHAnsi" w:hAnsiTheme="majorHAns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7"/>
    <w:qFormat/>
    <w:rsid w:val="00F462BE"/>
    <w:pPr>
      <w:spacing w:before="40" w:after="120"/>
      <w:outlineLvl w:val="4"/>
    </w:pPr>
    <w:rPr>
      <w:color w:val="FFFFFF" w:themeColor="background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257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257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257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257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910434"/>
    <w:pPr>
      <w:spacing w:after="0" w:line="204" w:lineRule="auto"/>
      <w:contextualSpacing/>
    </w:pPr>
    <w:rPr>
      <w:rFonts w:asciiTheme="majorHAnsi" w:eastAsiaTheme="majorEastAsia" w:hAnsiTheme="majorHAnsi" w:cstheme="majorBidi"/>
      <w:smallCaps/>
      <w:color w:val="212745" w:themeColor="text2"/>
      <w:spacing w:val="-15"/>
      <w:sz w:val="104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910434"/>
    <w:rPr>
      <w:rFonts w:asciiTheme="majorHAnsi" w:eastAsiaTheme="majorEastAsia" w:hAnsiTheme="majorHAnsi" w:cstheme="majorBidi"/>
      <w:smallCaps/>
      <w:color w:val="212745" w:themeColor="text2"/>
      <w:spacing w:val="-15"/>
      <w:sz w:val="104"/>
      <w:szCs w:val="72"/>
    </w:rPr>
  </w:style>
  <w:style w:type="character" w:customStyle="1" w:styleId="Heading1Char">
    <w:name w:val="Heading 1 Char"/>
    <w:basedOn w:val="DefaultParagraphFont"/>
    <w:link w:val="Heading1"/>
    <w:uiPriority w:val="3"/>
    <w:rsid w:val="00C4665B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4"/>
    <w:rsid w:val="00B07F65"/>
    <w:rPr>
      <w:rFonts w:asciiTheme="majorHAnsi" w:eastAsiaTheme="majorEastAsia" w:hAnsiTheme="majorHAnsi" w:cstheme="majorBidi"/>
      <w:b/>
      <w:color w:val="FFFFFF" w:themeColor="background1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5"/>
    <w:rsid w:val="00391ABD"/>
    <w:rPr>
      <w:rFonts w:asciiTheme="majorHAnsi" w:hAnsiTheme="majorHAnsi"/>
      <w:b/>
      <w:color w:val="000000" w:themeColor="text1"/>
      <w:sz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6"/>
    <w:rsid w:val="0049126D"/>
    <w:rPr>
      <w:rFonts w:asciiTheme="majorHAnsi" w:hAnsiTheme="majorHAns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7"/>
    <w:rsid w:val="00F462BE"/>
    <w:rPr>
      <w:color w:val="FFFFFF" w:themeColor="background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F65"/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F65"/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F65"/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F65"/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paragraph" w:styleId="Caption">
    <w:name w:val="caption"/>
    <w:basedOn w:val="Normal"/>
    <w:next w:val="Normal"/>
    <w:uiPriority w:val="35"/>
    <w:semiHidden/>
    <w:qFormat/>
    <w:rsid w:val="001257BA"/>
    <w:rPr>
      <w:b/>
      <w:bCs/>
      <w:smallCaps/>
      <w:color w:val="212745" w:themeColor="text2"/>
    </w:rPr>
  </w:style>
  <w:style w:type="paragraph" w:styleId="Subtitle">
    <w:name w:val="Subtitle"/>
    <w:basedOn w:val="Normal"/>
    <w:next w:val="Normal"/>
    <w:link w:val="SubtitleChar"/>
    <w:uiPriority w:val="16"/>
    <w:semiHidden/>
    <w:rsid w:val="001257B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6"/>
    <w:semiHidden/>
    <w:rsid w:val="00B07F65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styleId="Strong">
    <w:name w:val="Strong"/>
    <w:basedOn w:val="DefaultParagraphFont"/>
    <w:uiPriority w:val="22"/>
    <w:semiHidden/>
    <w:rsid w:val="001257BA"/>
    <w:rPr>
      <w:b/>
      <w:bCs/>
    </w:rPr>
  </w:style>
  <w:style w:type="character" w:styleId="Emphasis">
    <w:name w:val="Emphasis"/>
    <w:basedOn w:val="DefaultParagraphFont"/>
    <w:uiPriority w:val="20"/>
    <w:semiHidden/>
    <w:rsid w:val="001257BA"/>
    <w:rPr>
      <w:i/>
      <w:iCs/>
    </w:rPr>
  </w:style>
  <w:style w:type="paragraph" w:styleId="NoSpacing">
    <w:name w:val="No Spacing"/>
    <w:uiPriority w:val="1"/>
    <w:semiHidden/>
    <w:rsid w:val="001257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1257BA"/>
    <w:pPr>
      <w:spacing w:before="120" w:after="120"/>
      <w:ind w:left="720"/>
    </w:pPr>
    <w:rPr>
      <w:color w:val="21274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07F65"/>
    <w:rPr>
      <w:color w:val="21274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257B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07F65"/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rsid w:val="001257B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rsid w:val="001257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1257B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semiHidden/>
    <w:rsid w:val="001257BA"/>
    <w:rPr>
      <w:b/>
      <w:bCs/>
      <w:smallCaps/>
      <w:color w:val="212745" w:themeColor="text2"/>
      <w:u w:val="single"/>
    </w:rPr>
  </w:style>
  <w:style w:type="character" w:styleId="BookTitle">
    <w:name w:val="Book Title"/>
    <w:basedOn w:val="DefaultParagraphFont"/>
    <w:uiPriority w:val="33"/>
    <w:semiHidden/>
    <w:rsid w:val="001257B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qFormat/>
    <w:rsid w:val="001257B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257BA"/>
    <w:rPr>
      <w:color w:val="808080"/>
    </w:rPr>
  </w:style>
  <w:style w:type="table" w:styleId="TableGrid">
    <w:name w:val="Table Grid"/>
    <w:basedOn w:val="TableNormal"/>
    <w:uiPriority w:val="39"/>
    <w:rsid w:val="002C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1Light">
    <w:name w:val="Grid Table 1 Light"/>
    <w:basedOn w:val="TableNormal"/>
    <w:uiPriority w:val="46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alendar1">
    <w:name w:val="Calendar 1"/>
    <w:basedOn w:val="TableNormal"/>
    <w:uiPriority w:val="99"/>
    <w:qFormat/>
    <w:rsid w:val="0049126D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9"/>
    <w:qFormat/>
    <w:rsid w:val="004A7EA3"/>
    <w:pPr>
      <w:spacing w:after="360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rsid w:val="002A78F8"/>
    <w:rPr>
      <w:color w:val="236B58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8F15B0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F65"/>
    <w:rPr>
      <w:color w:val="000000" w:themeColor="text1"/>
    </w:rPr>
  </w:style>
  <w:style w:type="paragraph" w:styleId="Footer">
    <w:name w:val="footer"/>
    <w:basedOn w:val="Normal"/>
    <w:link w:val="FooterChar"/>
    <w:uiPriority w:val="99"/>
    <w:qFormat/>
    <w:rsid w:val="008F17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7F65"/>
    <w:rPr>
      <w:color w:val="000000" w:themeColor="text1"/>
    </w:rPr>
  </w:style>
  <w:style w:type="table" w:styleId="GridTable3-Accent6">
    <w:name w:val="Grid Table 3 Accent 6"/>
    <w:basedOn w:val="TableNormal"/>
    <w:uiPriority w:val="48"/>
    <w:rsid w:val="00B30AE3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paragraph" w:styleId="List2">
    <w:name w:val="List 2"/>
    <w:basedOn w:val="Normal"/>
    <w:uiPriority w:val="99"/>
    <w:semiHidden/>
    <w:rsid w:val="00D60E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D60E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D60E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D60E3C"/>
    <w:pPr>
      <w:ind w:left="1800" w:hanging="360"/>
      <w:contextualSpacing/>
    </w:pPr>
  </w:style>
  <w:style w:type="paragraph" w:styleId="List">
    <w:name w:val="List"/>
    <w:basedOn w:val="Normal"/>
    <w:uiPriority w:val="99"/>
    <w:semiHidden/>
    <w:rsid w:val="00D60E3C"/>
    <w:pPr>
      <w:ind w:left="360" w:hanging="36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rsid w:val="00D60E3C"/>
    <w:pPr>
      <w:spacing w:after="0"/>
      <w:ind w:left="440" w:hanging="220"/>
    </w:pPr>
  </w:style>
  <w:style w:type="paragraph" w:customStyle="1" w:styleId="WikiItem">
    <w:name w:val="Wiki Item"/>
    <w:basedOn w:val="Normal"/>
    <w:next w:val="WikiEntry1"/>
    <w:uiPriority w:val="10"/>
    <w:qFormat/>
    <w:rsid w:val="00B07F65"/>
    <w:pPr>
      <w:numPr>
        <w:numId w:val="20"/>
      </w:numPr>
    </w:pPr>
    <w:rPr>
      <w:rFonts w:asciiTheme="majorHAnsi" w:eastAsiaTheme="minorHAnsi" w:hAnsiTheme="majorHAnsi"/>
      <w:b/>
      <w:sz w:val="24"/>
    </w:rPr>
  </w:style>
  <w:style w:type="character" w:styleId="FollowedHyperlink">
    <w:name w:val="FollowedHyperlink"/>
    <w:basedOn w:val="DefaultParagraphFont"/>
    <w:uiPriority w:val="99"/>
    <w:semiHidden/>
    <w:rsid w:val="00AD6D69"/>
    <w:rPr>
      <w:color w:val="205774" w:themeColor="followedHyperlink"/>
      <w:u w:val="single"/>
    </w:rPr>
  </w:style>
  <w:style w:type="paragraph" w:customStyle="1" w:styleId="TableText">
    <w:name w:val="Table Text"/>
    <w:basedOn w:val="Normal"/>
    <w:autoRedefine/>
    <w:uiPriority w:val="8"/>
    <w:qFormat/>
    <w:rsid w:val="00910434"/>
    <w:pPr>
      <w:spacing w:before="20" w:after="20"/>
    </w:pPr>
  </w:style>
  <w:style w:type="paragraph" w:customStyle="1" w:styleId="WikiEntry1">
    <w:name w:val="Wiki Entry 1"/>
    <w:next w:val="WikiEntry2"/>
    <w:link w:val="WikiEntry1Char"/>
    <w:uiPriority w:val="11"/>
    <w:qFormat/>
    <w:rsid w:val="009067AA"/>
    <w:pPr>
      <w:numPr>
        <w:ilvl w:val="1"/>
        <w:numId w:val="20"/>
      </w:numPr>
    </w:pPr>
    <w:rPr>
      <w:rFonts w:eastAsiaTheme="minorHAnsi"/>
      <w:color w:val="0B769D" w:themeColor="accent2" w:themeShade="80"/>
    </w:rPr>
  </w:style>
  <w:style w:type="paragraph" w:customStyle="1" w:styleId="WikiEntry2">
    <w:name w:val="Wiki Entry 2"/>
    <w:basedOn w:val="WikiEntry1"/>
    <w:next w:val="WikiEntry3"/>
    <w:link w:val="WikiEntry2Char"/>
    <w:uiPriority w:val="12"/>
    <w:qFormat/>
    <w:rsid w:val="009067AA"/>
    <w:rPr>
      <w:color w:val="C2260C" w:themeColor="accent6" w:themeShade="BF"/>
    </w:rPr>
  </w:style>
  <w:style w:type="character" w:customStyle="1" w:styleId="WikiEntry1Char">
    <w:name w:val="Wiki Entry 1 Char"/>
    <w:basedOn w:val="DefaultParagraphFont"/>
    <w:link w:val="WikiEntry1"/>
    <w:uiPriority w:val="11"/>
    <w:rsid w:val="009067AA"/>
    <w:rPr>
      <w:rFonts w:eastAsiaTheme="minorHAnsi"/>
      <w:color w:val="0B769D" w:themeColor="accent2" w:themeShade="80"/>
    </w:rPr>
  </w:style>
  <w:style w:type="paragraph" w:customStyle="1" w:styleId="WikiEntry3">
    <w:name w:val="Wiki Entry 3"/>
    <w:basedOn w:val="WikiEntry1"/>
    <w:next w:val="WikiEntry1"/>
    <w:link w:val="WikiEntry3Char"/>
    <w:uiPriority w:val="13"/>
    <w:qFormat/>
    <w:rsid w:val="009067AA"/>
    <w:rPr>
      <w:color w:val="23735D" w:themeColor="accent4" w:themeShade="80"/>
    </w:rPr>
  </w:style>
  <w:style w:type="character" w:customStyle="1" w:styleId="WikiEntry2Char">
    <w:name w:val="Wiki Entry 2 Char"/>
    <w:basedOn w:val="DefaultParagraphFont"/>
    <w:link w:val="WikiEntry2"/>
    <w:uiPriority w:val="12"/>
    <w:rsid w:val="009067AA"/>
    <w:rPr>
      <w:rFonts w:eastAsiaTheme="minorHAnsi"/>
      <w:color w:val="C2260C" w:themeColor="accent6" w:themeShade="BF"/>
    </w:rPr>
  </w:style>
  <w:style w:type="character" w:customStyle="1" w:styleId="WikiEntry3Char">
    <w:name w:val="Wiki Entry 3 Char"/>
    <w:basedOn w:val="DefaultParagraphFont"/>
    <w:link w:val="WikiEntry3"/>
    <w:uiPriority w:val="13"/>
    <w:rsid w:val="009067AA"/>
    <w:rPr>
      <w:rFonts w:eastAsiaTheme="minorHAnsi"/>
      <w:color w:val="23735D" w:themeColor="accent4" w:themeShade="80"/>
    </w:rPr>
  </w:style>
  <w:style w:type="paragraph" w:customStyle="1" w:styleId="WikiEntry4">
    <w:name w:val="Wiki Entry 4"/>
    <w:basedOn w:val="Normal"/>
    <w:next w:val="Normal"/>
    <w:link w:val="WikiEntry4Char"/>
    <w:uiPriority w:val="14"/>
    <w:qFormat/>
    <w:rsid w:val="009067AA"/>
    <w:pPr>
      <w:spacing w:before="0"/>
      <w:ind w:left="720" w:hanging="360"/>
    </w:pPr>
    <w:rPr>
      <w:rFonts w:eastAsiaTheme="minorHAnsi"/>
      <w:color w:val="D75C00" w:themeColor="accent5" w:themeShade="BF"/>
    </w:rPr>
  </w:style>
  <w:style w:type="character" w:customStyle="1" w:styleId="WikiEntry4Char">
    <w:name w:val="Wiki Entry 4 Char"/>
    <w:basedOn w:val="DefaultParagraphFont"/>
    <w:link w:val="WikiEntry4"/>
    <w:uiPriority w:val="14"/>
    <w:rsid w:val="0063425A"/>
    <w:rPr>
      <w:rFonts w:eastAsiaTheme="minorHAnsi"/>
      <w:color w:val="D75C00" w:themeColor="accent5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E70F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63699B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65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ListBullet">
    <w:name w:val="List Bullet"/>
    <w:basedOn w:val="Normal"/>
    <w:uiPriority w:val="99"/>
    <w:rsid w:val="007200E1"/>
    <w:pPr>
      <w:numPr>
        <w:numId w:val="40"/>
      </w:numPr>
      <w:spacing w:after="0"/>
      <w:contextualSpacing/>
    </w:pPr>
  </w:style>
  <w:style w:type="paragraph" w:styleId="ListBullet2">
    <w:name w:val="List Bullet 2"/>
    <w:basedOn w:val="ListParagraph"/>
    <w:uiPriority w:val="99"/>
    <w:rsid w:val="007200E1"/>
    <w:pPr>
      <w:numPr>
        <w:ilvl w:val="1"/>
        <w:numId w:val="37"/>
      </w:numPr>
      <w:spacing w:before="0" w:after="0"/>
    </w:pPr>
  </w:style>
  <w:style w:type="paragraph" w:styleId="ListNumber">
    <w:name w:val="List Number"/>
    <w:basedOn w:val="ListParagraph"/>
    <w:uiPriority w:val="99"/>
    <w:rsid w:val="007200E1"/>
    <w:pPr>
      <w:numPr>
        <w:numId w:val="38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bbie-emmitt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bbie-emmitt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orahemmitt/Library/Containers/com.microsoft.Word/Data/Library/Application%20Support/Microsoft/Office/16.0/DTS/Search/%7bC41DCF3B-A52B-4548-BE34-197E83C75C38%7dtf4529950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3BAB733CE7CC45A977A8136794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2F56-D351-A74E-A857-D9EEBD8A8F63}"/>
      </w:docPartPr>
      <w:docPartBody>
        <w:p w:rsidR="00000000" w:rsidRDefault="00000000">
          <w:pPr>
            <w:pStyle w:val="993BAB733CE7CC45A977A81367946390"/>
          </w:pPr>
          <w:r w:rsidRPr="009756AD">
            <w:rPr>
              <w:lang w:bidi="en-GB"/>
            </w:rPr>
            <w:t>Enter target date</w:t>
          </w:r>
        </w:p>
      </w:docPartBody>
    </w:docPart>
    <w:docPart>
      <w:docPartPr>
        <w:name w:val="5719ABC9B206074B90A3E9C8FE560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515F-8651-B445-8F2D-DCAFE178A459}"/>
      </w:docPartPr>
      <w:docPartBody>
        <w:p w:rsidR="00000000" w:rsidRDefault="00000000">
          <w:pPr>
            <w:pStyle w:val="5719ABC9B206074B90A3E9C8FE560B51"/>
          </w:pPr>
          <w:r w:rsidRPr="009756AD">
            <w:rPr>
              <w:lang w:bidi="en-GB"/>
            </w:rPr>
            <w:t>Enter status</w:t>
          </w:r>
        </w:p>
      </w:docPartBody>
    </w:docPart>
    <w:docPart>
      <w:docPartPr>
        <w:name w:val="E69A30F89D94C9418E7191F73906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256F-9A31-6740-888A-2C3A087DDB36}"/>
      </w:docPartPr>
      <w:docPartBody>
        <w:p w:rsidR="00000000" w:rsidRDefault="00000000">
          <w:pPr>
            <w:pStyle w:val="E69A30F89D94C9418E7191F739067CFE"/>
          </w:pPr>
          <w:r w:rsidRPr="009756AD">
            <w:rPr>
              <w:lang w:bidi="en-GB"/>
            </w:rPr>
            <w:t>Enter target date</w:t>
          </w:r>
        </w:p>
      </w:docPartBody>
    </w:docPart>
    <w:docPart>
      <w:docPartPr>
        <w:name w:val="66951F8CCB5468499D8DFD0D5086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A8DE-AF37-7A44-AC4A-512C39049DB3}"/>
      </w:docPartPr>
      <w:docPartBody>
        <w:p w:rsidR="00000000" w:rsidRDefault="00000000">
          <w:pPr>
            <w:pStyle w:val="66951F8CCB5468499D8DFD0D5086467B"/>
          </w:pPr>
          <w:r w:rsidRPr="009756AD">
            <w:rPr>
              <w:lang w:bidi="en-GB"/>
            </w:rPr>
            <w:t>Enter status</w:t>
          </w:r>
        </w:p>
      </w:docPartBody>
    </w:docPart>
    <w:docPart>
      <w:docPartPr>
        <w:name w:val="ED8C35EC523A72479AB170F5AA31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D8CC-1809-DA49-A180-6DF645C5CC4E}"/>
      </w:docPartPr>
      <w:docPartBody>
        <w:p w:rsidR="00000000" w:rsidRDefault="00000000">
          <w:pPr>
            <w:pStyle w:val="ED8C35EC523A72479AB170F5AA31CCFC"/>
          </w:pPr>
          <w:r w:rsidRPr="009756AD">
            <w:rPr>
              <w:lang w:bidi="en-GB"/>
            </w:rPr>
            <w:t>Enter target date</w:t>
          </w:r>
        </w:p>
      </w:docPartBody>
    </w:docPart>
    <w:docPart>
      <w:docPartPr>
        <w:name w:val="0A46C95B69FBBB4A96444A5FABFF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5883-A9E9-D84F-8FF4-F1B0B885412B}"/>
      </w:docPartPr>
      <w:docPartBody>
        <w:p w:rsidR="00000000" w:rsidRDefault="00000000">
          <w:pPr>
            <w:pStyle w:val="0A46C95B69FBBB4A96444A5FABFF5E32"/>
          </w:pPr>
          <w:r w:rsidRPr="009756AD">
            <w:rPr>
              <w:lang w:bidi="en-GB"/>
            </w:rPr>
            <w:t>Enter 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7B"/>
    <w:rsid w:val="002B4F98"/>
    <w:rsid w:val="0032657B"/>
    <w:rsid w:val="00F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00ECF6A020EE4295DCB9FCBCE68970">
    <w:name w:val="1F00ECF6A020EE4295DCB9FCBCE68970"/>
  </w:style>
  <w:style w:type="paragraph" w:customStyle="1" w:styleId="8A283F0540EF984FB280530C32EA324E">
    <w:name w:val="8A283F0540EF984FB280530C32EA324E"/>
  </w:style>
  <w:style w:type="paragraph" w:customStyle="1" w:styleId="C80A86CA00455F4CBD8CA0AA89C35D1E">
    <w:name w:val="C80A86CA00455F4CBD8CA0AA89C35D1E"/>
  </w:style>
  <w:style w:type="paragraph" w:customStyle="1" w:styleId="A6CA225262983D4B8377782B2C339C1F">
    <w:name w:val="A6CA225262983D4B8377782B2C339C1F"/>
  </w:style>
  <w:style w:type="paragraph" w:customStyle="1" w:styleId="B87BEC2A3058594A8CCFE8AA6367437E">
    <w:name w:val="B87BEC2A3058594A8CCFE8AA6367437E"/>
  </w:style>
  <w:style w:type="paragraph" w:customStyle="1" w:styleId="ECA78AF03512E442859F70EB9A99E2FB">
    <w:name w:val="ECA78AF03512E442859F70EB9A99E2FB"/>
  </w:style>
  <w:style w:type="paragraph" w:customStyle="1" w:styleId="705BBB3A6FC85C448842444C79305790">
    <w:name w:val="705BBB3A6FC85C448842444C79305790"/>
  </w:style>
  <w:style w:type="paragraph" w:customStyle="1" w:styleId="485BB5A2A91C9C43BF0F5EC08DBB1556">
    <w:name w:val="485BB5A2A91C9C43BF0F5EC08DBB1556"/>
  </w:style>
  <w:style w:type="paragraph" w:customStyle="1" w:styleId="29B6E00F6356EA44BAFCF4F79F143DC5">
    <w:name w:val="29B6E00F6356EA44BAFCF4F79F143DC5"/>
  </w:style>
  <w:style w:type="paragraph" w:customStyle="1" w:styleId="E4D80FFD50C8BB46B6D5FA92CFE53FC7">
    <w:name w:val="E4D80FFD50C8BB46B6D5FA92CFE53FC7"/>
  </w:style>
  <w:style w:type="paragraph" w:customStyle="1" w:styleId="6A644F80D435CB41A0FF8F8EDD425DA2">
    <w:name w:val="6A644F80D435CB41A0FF8F8EDD425DA2"/>
  </w:style>
  <w:style w:type="paragraph" w:customStyle="1" w:styleId="E6E48CC152854742B36B0D15426B1122">
    <w:name w:val="E6E48CC152854742B36B0D15426B1122"/>
  </w:style>
  <w:style w:type="paragraph" w:customStyle="1" w:styleId="A3E53E779176AB47A4CEED6A8C3857CA">
    <w:name w:val="A3E53E779176AB47A4CEED6A8C3857CA"/>
  </w:style>
  <w:style w:type="paragraph" w:customStyle="1" w:styleId="52B9E3E851C11B4D9422B93624992ABE">
    <w:name w:val="52B9E3E851C11B4D9422B93624992ABE"/>
  </w:style>
  <w:style w:type="paragraph" w:customStyle="1" w:styleId="C8525EBF6D445945A760F096A333212D">
    <w:name w:val="C8525EBF6D445945A760F096A333212D"/>
  </w:style>
  <w:style w:type="paragraph" w:customStyle="1" w:styleId="923887FA9570A94BB3811BDF3C2F9977">
    <w:name w:val="923887FA9570A94BB3811BDF3C2F9977"/>
  </w:style>
  <w:style w:type="paragraph" w:customStyle="1" w:styleId="2BA2D226E93E0C41AA1D758BC785243A">
    <w:name w:val="2BA2D226E93E0C41AA1D758BC785243A"/>
  </w:style>
  <w:style w:type="paragraph" w:customStyle="1" w:styleId="DC441D3CB1E9254EBECFECC8B8121C0D">
    <w:name w:val="DC441D3CB1E9254EBECFECC8B8121C0D"/>
  </w:style>
  <w:style w:type="paragraph" w:customStyle="1" w:styleId="B1EE5231E757E448903E29654770E6C8">
    <w:name w:val="B1EE5231E757E448903E29654770E6C8"/>
  </w:style>
  <w:style w:type="paragraph" w:customStyle="1" w:styleId="9102CED47156CA4B8A19C94B4AB26DCC">
    <w:name w:val="9102CED47156CA4B8A19C94B4AB26DCC"/>
  </w:style>
  <w:style w:type="paragraph" w:customStyle="1" w:styleId="FC4C881BEF5AB14A8AAD60F7F1A33EBB">
    <w:name w:val="FC4C881BEF5AB14A8AAD60F7F1A33EBB"/>
  </w:style>
  <w:style w:type="paragraph" w:customStyle="1" w:styleId="43C4D854ED46FC4E8F0F66DD7C1239DF">
    <w:name w:val="43C4D854ED46FC4E8F0F66DD7C1239DF"/>
  </w:style>
  <w:style w:type="paragraph" w:customStyle="1" w:styleId="F353933F94873D4D9083D216057247AF">
    <w:name w:val="F353933F94873D4D9083D216057247AF"/>
  </w:style>
  <w:style w:type="paragraph" w:customStyle="1" w:styleId="FD464A60C7CBF643A57486F05428FDD3">
    <w:name w:val="FD464A60C7CBF643A57486F05428FDD3"/>
  </w:style>
  <w:style w:type="paragraph" w:customStyle="1" w:styleId="EEED5ADF7A250049B53E7D45658CAFC8">
    <w:name w:val="EEED5ADF7A250049B53E7D45658CAFC8"/>
  </w:style>
  <w:style w:type="paragraph" w:customStyle="1" w:styleId="3B95B5AA7640AC478DC83045AE97EAA6">
    <w:name w:val="3B95B5AA7640AC478DC83045AE97EAA6"/>
  </w:style>
  <w:style w:type="paragraph" w:customStyle="1" w:styleId="38A3F4F58E91DD4E8115777A7A00EA09">
    <w:name w:val="38A3F4F58E91DD4E8115777A7A00EA09"/>
  </w:style>
  <w:style w:type="paragraph" w:customStyle="1" w:styleId="97A62DEE8E6A0545965D24DAEE34E6F9">
    <w:name w:val="97A62DEE8E6A0545965D24DAEE34E6F9"/>
  </w:style>
  <w:style w:type="paragraph" w:customStyle="1" w:styleId="D8C325531D9C424BAF1B12F197B49FDB">
    <w:name w:val="D8C325531D9C424BAF1B12F197B49FDB"/>
  </w:style>
  <w:style w:type="paragraph" w:customStyle="1" w:styleId="E6AE6031AC6049449FE709C62C17B937">
    <w:name w:val="E6AE6031AC6049449FE709C62C17B937"/>
  </w:style>
  <w:style w:type="paragraph" w:customStyle="1" w:styleId="5C43ACBD7273254DBA42E604C09B3B97">
    <w:name w:val="5C43ACBD7273254DBA42E604C09B3B97"/>
  </w:style>
  <w:style w:type="paragraph" w:customStyle="1" w:styleId="89CBE29298388A45B765C554A5A2952A">
    <w:name w:val="89CBE29298388A45B765C554A5A2952A"/>
  </w:style>
  <w:style w:type="paragraph" w:customStyle="1" w:styleId="D71B051A1ADDEF40894DC0135807FC1D">
    <w:name w:val="D71B051A1ADDEF40894DC0135807FC1D"/>
  </w:style>
  <w:style w:type="paragraph" w:customStyle="1" w:styleId="54D8492F579AE844BC9791C7C3CB583E">
    <w:name w:val="54D8492F579AE844BC9791C7C3CB583E"/>
  </w:style>
  <w:style w:type="paragraph" w:customStyle="1" w:styleId="FEBB9C61BBB8F149BCD81D8B72633EF2">
    <w:name w:val="FEBB9C61BBB8F149BCD81D8B72633EF2"/>
  </w:style>
  <w:style w:type="paragraph" w:customStyle="1" w:styleId="A1B82A2A29B13045AEFE529291B0656E">
    <w:name w:val="A1B82A2A29B13045AEFE529291B0656E"/>
  </w:style>
  <w:style w:type="paragraph" w:customStyle="1" w:styleId="2C7FE844207CCD45B103820DFE785B4F">
    <w:name w:val="2C7FE844207CCD45B103820DFE785B4F"/>
  </w:style>
  <w:style w:type="paragraph" w:customStyle="1" w:styleId="82A1F44B53AF974AB29D618982CE390A">
    <w:name w:val="82A1F44B53AF974AB29D618982CE390A"/>
  </w:style>
  <w:style w:type="paragraph" w:customStyle="1" w:styleId="57CA4F44AC4FCF4EBA49E44C9A969291">
    <w:name w:val="57CA4F44AC4FCF4EBA49E44C9A969291"/>
  </w:style>
  <w:style w:type="paragraph" w:customStyle="1" w:styleId="DBAFC532A030D749BC903C6D129986AF">
    <w:name w:val="DBAFC532A030D749BC903C6D129986AF"/>
  </w:style>
  <w:style w:type="paragraph" w:customStyle="1" w:styleId="91780456420CAC4A9C1F57FC3083C5C5">
    <w:name w:val="91780456420CAC4A9C1F57FC3083C5C5"/>
  </w:style>
  <w:style w:type="paragraph" w:customStyle="1" w:styleId="9AC27BCB4AEFEF428F485DC4B20757E6">
    <w:name w:val="9AC27BCB4AEFEF428F485DC4B20757E6"/>
  </w:style>
  <w:style w:type="paragraph" w:customStyle="1" w:styleId="F5D9A6CD89A4AD4299CF9526DAD3A3DA">
    <w:name w:val="F5D9A6CD89A4AD4299CF9526DAD3A3DA"/>
  </w:style>
  <w:style w:type="paragraph" w:customStyle="1" w:styleId="5F3B52F35503C94E9B476C20D4E5E3AC">
    <w:name w:val="5F3B52F35503C94E9B476C20D4E5E3AC"/>
  </w:style>
  <w:style w:type="paragraph" w:customStyle="1" w:styleId="81A9DF36A808F141BAD63C58F64C12A4">
    <w:name w:val="81A9DF36A808F141BAD63C58F64C12A4"/>
  </w:style>
  <w:style w:type="paragraph" w:customStyle="1" w:styleId="94D3B197A078D34394E362CF641667B4">
    <w:name w:val="94D3B197A078D34394E362CF641667B4"/>
  </w:style>
  <w:style w:type="paragraph" w:customStyle="1" w:styleId="A565003D3BC3BC48AB9EDF7B74BED0DC">
    <w:name w:val="A565003D3BC3BC48AB9EDF7B74BED0DC"/>
  </w:style>
  <w:style w:type="paragraph" w:customStyle="1" w:styleId="B1CF8257C344654A877A53D941A40E05">
    <w:name w:val="B1CF8257C344654A877A53D941A40E05"/>
  </w:style>
  <w:style w:type="paragraph" w:customStyle="1" w:styleId="B98053CD47FDFB4D9E373839649AADE8">
    <w:name w:val="B98053CD47FDFB4D9E373839649AADE8"/>
  </w:style>
  <w:style w:type="paragraph" w:customStyle="1" w:styleId="98987B57CDBB3249A1F0810A977D2DAD">
    <w:name w:val="98987B57CDBB3249A1F0810A977D2DAD"/>
  </w:style>
  <w:style w:type="paragraph" w:customStyle="1" w:styleId="98C8493319E66C4D92687C96713BA25B">
    <w:name w:val="98C8493319E66C4D92687C96713BA25B"/>
  </w:style>
  <w:style w:type="paragraph" w:customStyle="1" w:styleId="033183377AF7EF48B281BFAE79B4147E">
    <w:name w:val="033183377AF7EF48B281BFAE79B4147E"/>
  </w:style>
  <w:style w:type="paragraph" w:customStyle="1" w:styleId="CC1A690B41624042B27DFD8A370D5FA3">
    <w:name w:val="CC1A690B41624042B27DFD8A370D5FA3"/>
  </w:style>
  <w:style w:type="paragraph" w:customStyle="1" w:styleId="6D012718BEF5974AA43061698C3E6019">
    <w:name w:val="6D012718BEF5974AA43061698C3E6019"/>
  </w:style>
  <w:style w:type="paragraph" w:customStyle="1" w:styleId="8190AB8DB639724282A76C9D7F72835B">
    <w:name w:val="8190AB8DB639724282A76C9D7F72835B"/>
  </w:style>
  <w:style w:type="paragraph" w:customStyle="1" w:styleId="3994C38BDCABD442ABF14316F234F7DB">
    <w:name w:val="3994C38BDCABD442ABF14316F234F7DB"/>
  </w:style>
  <w:style w:type="paragraph" w:customStyle="1" w:styleId="3FE643EF0AC7BA48A33DE0097EC9BBBB">
    <w:name w:val="3FE643EF0AC7BA48A33DE0097EC9BBBB"/>
  </w:style>
  <w:style w:type="paragraph" w:customStyle="1" w:styleId="993BAB733CE7CC45A977A81367946390">
    <w:name w:val="993BAB733CE7CC45A977A81367946390"/>
  </w:style>
  <w:style w:type="paragraph" w:customStyle="1" w:styleId="5719ABC9B206074B90A3E9C8FE560B51">
    <w:name w:val="5719ABC9B206074B90A3E9C8FE560B51"/>
  </w:style>
  <w:style w:type="paragraph" w:customStyle="1" w:styleId="2F6F5E69B91C444686BBC902A0AC867C">
    <w:name w:val="2F6F5E69B91C444686BBC902A0AC867C"/>
  </w:style>
  <w:style w:type="paragraph" w:customStyle="1" w:styleId="E69A30F89D94C9418E7191F739067CFE">
    <w:name w:val="E69A30F89D94C9418E7191F739067CFE"/>
  </w:style>
  <w:style w:type="paragraph" w:customStyle="1" w:styleId="66951F8CCB5468499D8DFD0D5086467B">
    <w:name w:val="66951F8CCB5468499D8DFD0D5086467B"/>
  </w:style>
  <w:style w:type="paragraph" w:customStyle="1" w:styleId="1EFBB2952041B943B0DFDD1EC833D3EA">
    <w:name w:val="1EFBB2952041B943B0DFDD1EC833D3EA"/>
  </w:style>
  <w:style w:type="paragraph" w:customStyle="1" w:styleId="ED8C35EC523A72479AB170F5AA31CCFC">
    <w:name w:val="ED8C35EC523A72479AB170F5AA31CCFC"/>
  </w:style>
  <w:style w:type="paragraph" w:customStyle="1" w:styleId="0A46C95B69FBBB4A96444A5FABFF5E32">
    <w:name w:val="0A46C95B69FBBB4A96444A5FABFF5E32"/>
  </w:style>
  <w:style w:type="paragraph" w:customStyle="1" w:styleId="3D56F70B013BBC40AD167FA713229E52">
    <w:name w:val="3D56F70B013BBC40AD167FA713229E52"/>
  </w:style>
  <w:style w:type="paragraph" w:customStyle="1" w:styleId="EBBE431C9F5C2E4C93BB0F9A2AC28082">
    <w:name w:val="EBBE431C9F5C2E4C93BB0F9A2AC28082"/>
  </w:style>
  <w:style w:type="paragraph" w:customStyle="1" w:styleId="23FF3ED5CBD0C54A94B49AB60E8BE9BB">
    <w:name w:val="23FF3ED5CBD0C54A94B49AB60E8BE9BB"/>
  </w:style>
  <w:style w:type="paragraph" w:customStyle="1" w:styleId="4F980E97F44F0D4BB65FEE42AC931CB4">
    <w:name w:val="4F980E97F44F0D4BB65FEE42AC931CB4"/>
  </w:style>
  <w:style w:type="paragraph" w:customStyle="1" w:styleId="346864AD80166B4792C6EFC2B1E3A19A">
    <w:name w:val="346864AD80166B4792C6EFC2B1E3A19A"/>
  </w:style>
  <w:style w:type="paragraph" w:customStyle="1" w:styleId="A15B188483A71A4191B0C76E1A2E982E">
    <w:name w:val="A15B188483A71A4191B0C76E1A2E982E"/>
  </w:style>
  <w:style w:type="paragraph" w:customStyle="1" w:styleId="48A90872C6306448822E9BBEB97A01FF">
    <w:name w:val="48A90872C6306448822E9BBEB97A01FF"/>
  </w:style>
  <w:style w:type="paragraph" w:customStyle="1" w:styleId="48DFAC8B72996D4B9A3522A7B30EA112">
    <w:name w:val="48DFAC8B72996D4B9A3522A7B30EA112"/>
  </w:style>
  <w:style w:type="paragraph" w:customStyle="1" w:styleId="ED6930FD2D7A23449E4E142C131B4E68">
    <w:name w:val="ED6930FD2D7A23449E4E142C131B4E68"/>
  </w:style>
  <w:style w:type="paragraph" w:customStyle="1" w:styleId="0C801EEE5BF6AB4FA95B63510EB0AC20">
    <w:name w:val="0C801EEE5BF6AB4FA95B63510EB0AC20"/>
  </w:style>
  <w:style w:type="paragraph" w:customStyle="1" w:styleId="6FC290A30185FF48B2538E43B46EC3CE">
    <w:name w:val="6FC290A30185FF48B2538E43B46EC3CE"/>
  </w:style>
  <w:style w:type="paragraph" w:customStyle="1" w:styleId="130A168229060F41A2847E884B99ED3E">
    <w:name w:val="130A168229060F41A2847E884B99ED3E"/>
  </w:style>
  <w:style w:type="paragraph" w:customStyle="1" w:styleId="DBF018E4C4C39C4B9BF46BDD97EF7F2D">
    <w:name w:val="DBF018E4C4C39C4B9BF46BDD97EF7F2D"/>
  </w:style>
  <w:style w:type="paragraph" w:customStyle="1" w:styleId="FE7F5BE5C2C27043B874CD73CD215897">
    <w:name w:val="FE7F5BE5C2C27043B874CD73CD215897"/>
  </w:style>
  <w:style w:type="paragraph" w:customStyle="1" w:styleId="45B0E01D40B8A246951C69C88B0245DF">
    <w:name w:val="45B0E01D40B8A246951C69C88B0245DF"/>
  </w:style>
  <w:style w:type="paragraph" w:customStyle="1" w:styleId="EB4915E4EA3CED4583856D1D080E811F">
    <w:name w:val="EB4915E4EA3CED4583856D1D080E811F"/>
  </w:style>
  <w:style w:type="paragraph" w:customStyle="1" w:styleId="FF636720CED4494090F111A8B424512E">
    <w:name w:val="FF636720CED4494090F111A8B424512E"/>
  </w:style>
  <w:style w:type="paragraph" w:customStyle="1" w:styleId="C930E7028AAB2B4DA178B22E697E4FC6">
    <w:name w:val="C930E7028AAB2B4DA178B22E697E4FC6"/>
  </w:style>
  <w:style w:type="paragraph" w:customStyle="1" w:styleId="D70FA49089624E45919CCBCE7D115ED2">
    <w:name w:val="D70FA49089624E45919CCBCE7D115ED2"/>
  </w:style>
  <w:style w:type="paragraph" w:customStyle="1" w:styleId="74BE2906A0D5BE4EAE4858983FED89B2">
    <w:name w:val="74BE2906A0D5BE4EAE4858983FED89B2"/>
  </w:style>
  <w:style w:type="paragraph" w:customStyle="1" w:styleId="F82FA6812C76AF47964102C3E3D662D0">
    <w:name w:val="F82FA6812C76AF47964102C3E3D662D0"/>
  </w:style>
  <w:style w:type="paragraph" w:customStyle="1" w:styleId="C21F397F86F1D84282822D9171087851">
    <w:name w:val="C21F397F86F1D84282822D9171087851"/>
  </w:style>
  <w:style w:type="paragraph" w:customStyle="1" w:styleId="6DC7E5AF639156488ED51D59DD5B78F6">
    <w:name w:val="6DC7E5AF639156488ED51D59DD5B78F6"/>
  </w:style>
  <w:style w:type="paragraph" w:customStyle="1" w:styleId="E0D41DE9137C154A8FFD64032F6391DC">
    <w:name w:val="E0D41DE9137C154A8FFD64032F6391DC"/>
  </w:style>
  <w:style w:type="paragraph" w:customStyle="1" w:styleId="D6646E144B85F1449AD33E2C0399D706">
    <w:name w:val="D6646E144B85F1449AD33E2C0399D706"/>
  </w:style>
  <w:style w:type="paragraph" w:customStyle="1" w:styleId="801AE49C3DE1324CA14AD468F0A51B12">
    <w:name w:val="801AE49C3DE1324CA14AD468F0A51B12"/>
  </w:style>
  <w:style w:type="paragraph" w:customStyle="1" w:styleId="4DD5B0EFFCDE5149A9CB470F02F581E6">
    <w:name w:val="4DD5B0EFFCDE5149A9CB470F02F581E6"/>
  </w:style>
  <w:style w:type="paragraph" w:customStyle="1" w:styleId="BE07A51320401D47A8CADDCD6DA31EE3">
    <w:name w:val="BE07A51320401D47A8CADDCD6DA31EE3"/>
  </w:style>
  <w:style w:type="paragraph" w:customStyle="1" w:styleId="B07564659B1685469D317C325B7BA962">
    <w:name w:val="B07564659B1685469D317C325B7BA962"/>
  </w:style>
  <w:style w:type="paragraph" w:customStyle="1" w:styleId="835FEDA94512AB4885BB6479902FD430">
    <w:name w:val="835FEDA94512AB4885BB6479902FD430"/>
  </w:style>
  <w:style w:type="paragraph" w:customStyle="1" w:styleId="DB791C66D333D64FB77924E06FBF2A76">
    <w:name w:val="DB791C66D333D64FB77924E06FBF2A76"/>
  </w:style>
  <w:style w:type="paragraph" w:customStyle="1" w:styleId="218B36692F89EB4D8E9749F90B9C0678">
    <w:name w:val="218B36692F89EB4D8E9749F90B9C0678"/>
  </w:style>
  <w:style w:type="paragraph" w:customStyle="1" w:styleId="C3C90FB20C7CFE418E08B436E4F74F91">
    <w:name w:val="C3C90FB20C7CFE418E08B436E4F74F91"/>
  </w:style>
  <w:style w:type="paragraph" w:customStyle="1" w:styleId="CFC0ADF071E68A48AE28C7273EDF9724">
    <w:name w:val="CFC0ADF071E68A48AE28C7273EDF9724"/>
  </w:style>
  <w:style w:type="paragraph" w:customStyle="1" w:styleId="709F6DB8ACA0BA4690A0AF0E0536B68B">
    <w:name w:val="709F6DB8ACA0BA4690A0AF0E0536B68B"/>
  </w:style>
  <w:style w:type="paragraph" w:customStyle="1" w:styleId="6787E2775A8F3141B99E0361EC19B991">
    <w:name w:val="6787E2775A8F3141B99E0361EC19B991"/>
  </w:style>
  <w:style w:type="paragraph" w:customStyle="1" w:styleId="6FE5A9D043FF644D916E03E47AFC1F31">
    <w:name w:val="6FE5A9D043FF644D916E03E47AFC1F31"/>
  </w:style>
  <w:style w:type="paragraph" w:customStyle="1" w:styleId="30858F1FEBF7CC468483FA254A3766E1">
    <w:name w:val="30858F1FEBF7CC468483FA254A3766E1"/>
  </w:style>
  <w:style w:type="paragraph" w:customStyle="1" w:styleId="F87C218BAC55174B9A8F317C5DD45A1E">
    <w:name w:val="F87C218BAC55174B9A8F317C5DD45A1E"/>
  </w:style>
  <w:style w:type="paragraph" w:customStyle="1" w:styleId="3180D44AB4046849AF640B300E6B2797">
    <w:name w:val="3180D44AB4046849AF640B300E6B2797"/>
  </w:style>
  <w:style w:type="paragraph" w:customStyle="1" w:styleId="5BFF36F963B4BA4C99B0AF1DDB044CE0">
    <w:name w:val="5BFF36F963B4BA4C99B0AF1DDB044CE0"/>
  </w:style>
  <w:style w:type="paragraph" w:customStyle="1" w:styleId="E8DEDDC6AC47384789E8F55CAF720202">
    <w:name w:val="E8DEDDC6AC47384789E8F55CAF720202"/>
  </w:style>
  <w:style w:type="paragraph" w:customStyle="1" w:styleId="DC808C8B4FE50144A9C530E96D00AC50">
    <w:name w:val="DC808C8B4FE50144A9C530E96D00AC50"/>
  </w:style>
  <w:style w:type="paragraph" w:customStyle="1" w:styleId="C37D80C9364EA941AABA1768A83BA683">
    <w:name w:val="C37D80C9364EA941AABA1768A83BA683"/>
  </w:style>
  <w:style w:type="paragraph" w:customStyle="1" w:styleId="697F83988B726C4BB1D4A0CA7A26791B">
    <w:name w:val="697F83988B726C4BB1D4A0CA7A26791B"/>
  </w:style>
  <w:style w:type="paragraph" w:customStyle="1" w:styleId="C923F1E02A798846B37A925876F01924">
    <w:name w:val="C923F1E02A798846B37A925876F01924"/>
  </w:style>
  <w:style w:type="paragraph" w:customStyle="1" w:styleId="43A0AFEA06E67E4B91BD3E3519B4AD9B">
    <w:name w:val="43A0AFEA06E67E4B91BD3E3519B4AD9B"/>
  </w:style>
  <w:style w:type="paragraph" w:customStyle="1" w:styleId="F31E584FDEA7F04B9AE43FD8463434A2">
    <w:name w:val="F31E584FDEA7F04B9AE43FD8463434A2"/>
  </w:style>
  <w:style w:type="paragraph" w:customStyle="1" w:styleId="C768CAFD4BD9AB42AE7630DE1AEC15BA">
    <w:name w:val="C768CAFD4BD9AB42AE7630DE1AEC15BA"/>
  </w:style>
  <w:style w:type="paragraph" w:customStyle="1" w:styleId="0857CB9545BA824CA6D292BD68A5594A">
    <w:name w:val="0857CB9545BA824CA6D292BD68A5594A"/>
  </w:style>
  <w:style w:type="paragraph" w:customStyle="1" w:styleId="B86F6B59C724FB4A95888F53A80E6C6D">
    <w:name w:val="B86F6B59C724FB4A95888F53A80E6C6D"/>
  </w:style>
  <w:style w:type="paragraph" w:customStyle="1" w:styleId="61189CF29867EB489F1A7BF51470742F">
    <w:name w:val="61189CF29867EB489F1A7BF51470742F"/>
  </w:style>
  <w:style w:type="paragraph" w:customStyle="1" w:styleId="81A882F54E5BC14CB7873E679C4D1855">
    <w:name w:val="81A882F54E5BC14CB7873E679C4D1855"/>
  </w:style>
  <w:style w:type="paragraph" w:customStyle="1" w:styleId="407AB9501644AA4D99D8D2BD7A593B97">
    <w:name w:val="407AB9501644AA4D99D8D2BD7A593B97"/>
  </w:style>
  <w:style w:type="paragraph" w:customStyle="1" w:styleId="6129C83AAD547A49B757D436758C5F7A">
    <w:name w:val="6129C83AAD547A49B757D436758C5F7A"/>
  </w:style>
  <w:style w:type="character" w:styleId="Hyperlink">
    <w:name w:val="Hyperlink"/>
    <w:basedOn w:val="DefaultParagraphFont"/>
    <w:uiPriority w:val="99"/>
    <w:rPr>
      <w:color w:val="467886" w:themeColor="hyperlink"/>
      <w:u w:val="single"/>
    </w:rPr>
  </w:style>
  <w:style w:type="paragraph" w:customStyle="1" w:styleId="D68D3745F48EDA43BC0E81F94A879A88">
    <w:name w:val="D68D3745F48EDA43BC0E81F94A879A88"/>
  </w:style>
  <w:style w:type="paragraph" w:customStyle="1" w:styleId="BC5981B1684C4C459AC31D87E36AE6E9">
    <w:name w:val="BC5981B1684C4C459AC31D87E36AE6E9"/>
  </w:style>
  <w:style w:type="paragraph" w:customStyle="1" w:styleId="D2B2B0A1FB1FE54AA3F2A52A30222ED7">
    <w:name w:val="D2B2B0A1FB1FE54AA3F2A52A30222ED7"/>
  </w:style>
  <w:style w:type="paragraph" w:customStyle="1" w:styleId="82A04270E485A142BECEEA04FDEB4266">
    <w:name w:val="82A04270E485A142BECEEA04FDEB4266"/>
  </w:style>
  <w:style w:type="paragraph" w:customStyle="1" w:styleId="9B40075F00A62F44BCD8A12D42D6B6E3">
    <w:name w:val="9B40075F00A62F44BCD8A12D42D6B6E3"/>
  </w:style>
  <w:style w:type="paragraph" w:customStyle="1" w:styleId="B26962D183D20348A1A4976722AE5BB6">
    <w:name w:val="B26962D183D20348A1A4976722AE5BB6"/>
  </w:style>
  <w:style w:type="paragraph" w:customStyle="1" w:styleId="618F0E4B48E6BC4C9284614976CD58BF">
    <w:name w:val="618F0E4B48E6BC4C9284614976CD58BF"/>
  </w:style>
  <w:style w:type="paragraph" w:customStyle="1" w:styleId="314BC158907CFB44A8B0C7EAAF46B7EF">
    <w:name w:val="314BC158907CFB44A8B0C7EAAF46B7EF"/>
  </w:style>
  <w:style w:type="paragraph" w:customStyle="1" w:styleId="CCF111834A70C7428723132BD37753F4">
    <w:name w:val="CCF111834A70C7428723132BD37753F4"/>
  </w:style>
  <w:style w:type="paragraph" w:customStyle="1" w:styleId="1282F3032EE2BA4F97AD95390876E9E7">
    <w:name w:val="1282F3032EE2BA4F97AD95390876E9E7"/>
  </w:style>
  <w:style w:type="paragraph" w:customStyle="1" w:styleId="B187CC04DAD961458E096833763AF28C">
    <w:name w:val="B187CC04DAD961458E096833763AF28C"/>
  </w:style>
  <w:style w:type="paragraph" w:customStyle="1" w:styleId="0F9CDC1671C44D4C8CF1E228DA8E331A">
    <w:name w:val="0F9CDC1671C44D4C8CF1E228DA8E331A"/>
  </w:style>
  <w:style w:type="paragraph" w:customStyle="1" w:styleId="209AEC95633BBC49905B26E022AB8423">
    <w:name w:val="209AEC95633BBC49905B26E022AB8423"/>
  </w:style>
  <w:style w:type="paragraph" w:customStyle="1" w:styleId="CA6C3B119C229542BD8AC8B3657204A0">
    <w:name w:val="CA6C3B119C229542BD8AC8B3657204A0"/>
  </w:style>
  <w:style w:type="paragraph" w:customStyle="1" w:styleId="7EC194EAF15CA948B4F5B92D73CB63E4">
    <w:name w:val="7EC194EAF15CA948B4F5B92D73CB63E4"/>
  </w:style>
  <w:style w:type="paragraph" w:customStyle="1" w:styleId="1BAD184C7372F547A95D958A1BDEC560">
    <w:name w:val="1BAD184C7372F547A95D958A1BDEC560"/>
  </w:style>
  <w:style w:type="paragraph" w:customStyle="1" w:styleId="2871275BFF1B8645889B4D7269B8A887">
    <w:name w:val="2871275BFF1B8645889B4D7269B8A887"/>
  </w:style>
  <w:style w:type="paragraph" w:customStyle="1" w:styleId="B3C85F714F615149A1C15AA527AF363A">
    <w:name w:val="B3C85F714F615149A1C15AA527AF363A"/>
  </w:style>
  <w:style w:type="paragraph" w:customStyle="1" w:styleId="24211EA5DD2AA249B92305840DF47222">
    <w:name w:val="24211EA5DD2AA249B92305840DF47222"/>
  </w:style>
  <w:style w:type="paragraph" w:customStyle="1" w:styleId="26783D960E44904E8D8C0911BC0A1C03">
    <w:name w:val="26783D960E44904E8D8C0911BC0A1C03"/>
  </w:style>
  <w:style w:type="paragraph" w:customStyle="1" w:styleId="1173EF45DDB4114EA7FE01563F0D8F05">
    <w:name w:val="1173EF45DDB4114EA7FE01563F0D8F05"/>
  </w:style>
  <w:style w:type="paragraph" w:customStyle="1" w:styleId="729B7AD5466C954F88FF6E895F60B801">
    <w:name w:val="729B7AD5466C954F88FF6E895F60B801"/>
  </w:style>
  <w:style w:type="paragraph" w:customStyle="1" w:styleId="4397F85F2DDB154CA7C38F4B7BD89384">
    <w:name w:val="4397F85F2DDB154CA7C38F4B7BD89384"/>
  </w:style>
  <w:style w:type="paragraph" w:customStyle="1" w:styleId="CEA2728D645DE842B70934E283A0E0A2">
    <w:name w:val="CEA2728D645DE842B70934E283A0E0A2"/>
  </w:style>
  <w:style w:type="paragraph" w:customStyle="1" w:styleId="072A98F04DC27A41B00DF191D89C83B5">
    <w:name w:val="072A98F04DC27A41B00DF191D89C83B5"/>
    <w:rsid w:val="0032657B"/>
  </w:style>
  <w:style w:type="paragraph" w:customStyle="1" w:styleId="BFF66A67C381E84B806A59656D63A99E">
    <w:name w:val="BFF66A67C381E84B806A59656D63A99E"/>
    <w:rsid w:val="0032657B"/>
  </w:style>
  <w:style w:type="paragraph" w:customStyle="1" w:styleId="71DAE286AE4EDA41A29DA76823BBB86B">
    <w:name w:val="71DAE286AE4EDA41A29DA76823BBB86B"/>
    <w:rsid w:val="0032657B"/>
  </w:style>
  <w:style w:type="paragraph" w:customStyle="1" w:styleId="6AB3DE76BE65F543BD247BD680FD1E13">
    <w:name w:val="6AB3DE76BE65F543BD247BD680FD1E13"/>
    <w:rsid w:val="00326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236B58"/>
      </a:hlink>
      <a:folHlink>
        <a:srgbClr val="205774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f9b5e87859ce6d7eedbdc6e4e4205c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5e0075ee7624d6a846e01eb6183742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9F4BD-C250-4A88-B7F9-307F7830BA8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4F5AFD0-AC28-45F4-A66B-42FB9001B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DC1FE-115D-424F-BB70-94B97C4BF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7AE2B-59E7-4AD3-AE20-E886E392C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Group writing project.dotx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2025-03-12T16:33:00Z</dcterms:created>
  <dcterms:modified xsi:type="dcterms:W3CDTF">2025-03-13T10:06:00Z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